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AA" w:rsidRPr="00633646" w:rsidRDefault="000B4FAA" w:rsidP="000B4FAA">
      <w:r>
        <w:t>Nr</w:t>
      </w:r>
      <w:r w:rsidR="00253BB6">
        <w:t>.</w:t>
      </w:r>
      <w:r w:rsidR="00DC78B2">
        <w:t xml:space="preserve"> </w:t>
      </w:r>
      <w:r w:rsidR="006750FA">
        <w:t>................./........................</w:t>
      </w:r>
    </w:p>
    <w:p w:rsidR="006542A1" w:rsidRDefault="006542A1" w:rsidP="006542A1"/>
    <w:p w:rsidR="000B4FAA" w:rsidRDefault="006542A1" w:rsidP="006542A1">
      <w:r>
        <w:t xml:space="preserve">                       </w:t>
      </w:r>
    </w:p>
    <w:p w:rsidR="006542A1" w:rsidRPr="003A4FF0" w:rsidRDefault="000B4FAA" w:rsidP="006542A1">
      <w:pPr>
        <w:rPr>
          <w:b/>
          <w:sz w:val="24"/>
          <w:szCs w:val="24"/>
        </w:rPr>
      </w:pPr>
      <w:r>
        <w:t xml:space="preserve">            </w:t>
      </w:r>
      <w:r w:rsidR="003C332E">
        <w:t xml:space="preserve">          </w:t>
      </w:r>
      <w:r w:rsidR="00AD3A6F">
        <w:t xml:space="preserve">      </w:t>
      </w:r>
      <w:r w:rsidR="003C332E">
        <w:t xml:space="preserve"> </w:t>
      </w:r>
      <w:r w:rsidR="006542A1">
        <w:t xml:space="preserve"> </w:t>
      </w:r>
      <w:r w:rsidR="006542A1" w:rsidRPr="003A4FF0">
        <w:rPr>
          <w:b/>
          <w:sz w:val="24"/>
          <w:szCs w:val="24"/>
        </w:rPr>
        <w:t>DOVADA DEŢINERE LOC PARCARE DE REŞEDINŢĂ</w:t>
      </w:r>
    </w:p>
    <w:p w:rsidR="006542A1" w:rsidRPr="00633646" w:rsidRDefault="006542A1" w:rsidP="006542A1"/>
    <w:p w:rsidR="006542A1" w:rsidRPr="00633646" w:rsidRDefault="000B4FAA" w:rsidP="006542A1">
      <w:r>
        <w:t xml:space="preserve">                      </w:t>
      </w:r>
    </w:p>
    <w:p w:rsidR="006542A1" w:rsidRPr="00633646" w:rsidRDefault="006750FA" w:rsidP="00FE08FA">
      <w:pPr>
        <w:jc w:val="both"/>
      </w:pPr>
      <w:r>
        <w:rPr>
          <w:b/>
        </w:rPr>
        <w:t xml:space="preserve">NUMELE SI PRENUMELE </w:t>
      </w:r>
      <w:r w:rsidR="002D6AB2">
        <w:t xml:space="preserve">, </w:t>
      </w:r>
      <w:r w:rsidR="00FE08FA">
        <w:t xml:space="preserve">tel. </w:t>
      </w:r>
      <w:r>
        <w:t>....................</w:t>
      </w:r>
      <w:r w:rsidR="00C267D3">
        <w:t xml:space="preserve">, </w:t>
      </w:r>
      <w:r w:rsidR="00C267D3" w:rsidRPr="0030773B">
        <w:t>cu domiciliul în</w:t>
      </w:r>
      <w:r w:rsidR="0032395B">
        <w:t xml:space="preserve"> </w:t>
      </w:r>
      <w:r>
        <w:t>...................................nr. ..........</w:t>
      </w:r>
      <w:r w:rsidR="00F81435">
        <w:t xml:space="preserve"> ap. </w:t>
      </w:r>
      <w:r>
        <w:t>.........</w:t>
      </w:r>
      <w:r w:rsidR="0032395B">
        <w:t>,</w:t>
      </w:r>
      <w:r w:rsidR="00C267D3" w:rsidRPr="0030773B">
        <w:t xml:space="preserve"> identifica</w:t>
      </w:r>
      <w:r w:rsidR="00B82DBB">
        <w:t>t</w:t>
      </w:r>
      <w:r>
        <w:t>/</w:t>
      </w:r>
      <w:r w:rsidR="00F81435">
        <w:t>ă</w:t>
      </w:r>
      <w:r w:rsidR="00EC5BE3">
        <w:t xml:space="preserve"> prin C.I. seria </w:t>
      </w:r>
      <w:r>
        <w:t>........</w:t>
      </w:r>
      <w:r w:rsidR="00DC78B2">
        <w:t xml:space="preserve">  nr.</w:t>
      </w:r>
      <w:r w:rsidR="00A847F9">
        <w:t xml:space="preserve"> </w:t>
      </w:r>
      <w:r>
        <w:t>....................</w:t>
      </w:r>
      <w:r w:rsidR="00DC78B2">
        <w:t xml:space="preserve"> </w:t>
      </w:r>
      <w:r w:rsidR="00C267D3" w:rsidRPr="0030773B">
        <w:t>emisă d</w:t>
      </w:r>
      <w:r w:rsidR="00C267D3">
        <w:t>e</w:t>
      </w:r>
      <w:r w:rsidR="008161B7" w:rsidRPr="008161B7">
        <w:t xml:space="preserve"> </w:t>
      </w:r>
      <w:r w:rsidR="008161B7">
        <w:t xml:space="preserve">SPCLEP </w:t>
      </w:r>
      <w:r>
        <w:t>.............................</w:t>
      </w:r>
      <w:r w:rsidR="008161B7">
        <w:t xml:space="preserve"> la</w:t>
      </w:r>
      <w:r w:rsidR="00FE08FA">
        <w:t xml:space="preserve"> </w:t>
      </w:r>
      <w:r w:rsidR="00C267D3">
        <w:t>data</w:t>
      </w:r>
      <w:r w:rsidR="00B82DBB">
        <w:t xml:space="preserve"> de </w:t>
      </w:r>
      <w:r>
        <w:t>.................</w:t>
      </w:r>
      <w:r w:rsidR="00B82DBB">
        <w:t xml:space="preserve">, C.N.P. </w:t>
      </w:r>
      <w:r>
        <w:t>......................................</w:t>
      </w:r>
      <w:r w:rsidR="0032395B">
        <w:t>.</w:t>
      </w:r>
    </w:p>
    <w:p w:rsidR="006542A1" w:rsidRPr="00633646" w:rsidRDefault="006542A1" w:rsidP="00FE08FA">
      <w:pPr>
        <w:jc w:val="both"/>
      </w:pPr>
    </w:p>
    <w:p w:rsidR="00C267D3" w:rsidRDefault="00C267D3" w:rsidP="00FE08FA">
      <w:pPr>
        <w:jc w:val="both"/>
        <w:rPr>
          <w:b/>
        </w:rPr>
      </w:pPr>
      <w:r>
        <w:t xml:space="preserve">Nr.auto </w:t>
      </w:r>
      <w:r w:rsidR="003A4FF0">
        <w:t xml:space="preserve">      </w:t>
      </w:r>
      <w:r>
        <w:t xml:space="preserve"> </w:t>
      </w:r>
      <w:r w:rsidR="006750FA">
        <w:rPr>
          <w:b/>
        </w:rPr>
        <w:t>......................</w:t>
      </w:r>
      <w:r>
        <w:t xml:space="preserve">        </w:t>
      </w:r>
      <w:r w:rsidR="003A4FF0">
        <w:t xml:space="preserve">                        </w:t>
      </w:r>
      <w:r>
        <w:t xml:space="preserve"> </w:t>
      </w:r>
      <w:r w:rsidR="006542A1" w:rsidRPr="00633646">
        <w:t xml:space="preserve"> Data valabilitate I.T.P.</w:t>
      </w:r>
      <w:r w:rsidR="003A4FF0">
        <w:t xml:space="preserve">      </w:t>
      </w:r>
      <w:r w:rsidR="006750FA">
        <w:rPr>
          <w:b/>
        </w:rPr>
        <w:t>.........................</w:t>
      </w:r>
    </w:p>
    <w:p w:rsidR="009E340D" w:rsidRPr="00633646" w:rsidRDefault="009E340D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Loc de parc</w:t>
      </w:r>
      <w:r w:rsidR="00C267D3">
        <w:t xml:space="preserve">are rezervat: </w:t>
      </w:r>
      <w:r w:rsidR="008161B7">
        <w:t xml:space="preserve">  </w:t>
      </w:r>
      <w:r w:rsidR="00E01347">
        <w:t xml:space="preserve">                  </w:t>
      </w:r>
      <w:r w:rsidR="008161B7">
        <w:t xml:space="preserve">   </w:t>
      </w:r>
      <w:r w:rsidR="00C267D3">
        <w:t xml:space="preserve">Zona </w:t>
      </w:r>
      <w:r w:rsidR="003A4FF0">
        <w:t xml:space="preserve">   </w:t>
      </w:r>
      <w:r w:rsidR="006750FA">
        <w:rPr>
          <w:b/>
        </w:rPr>
        <w:t>..........................................</w:t>
      </w:r>
      <w:r w:rsidR="000305D5">
        <w:rPr>
          <w:b/>
        </w:rPr>
        <w:t xml:space="preserve"> </w:t>
      </w:r>
      <w:r w:rsidR="00D60FE3">
        <w:rPr>
          <w:b/>
        </w:rPr>
        <w:t xml:space="preserve">  </w:t>
      </w:r>
    </w:p>
    <w:p w:rsidR="006542A1" w:rsidRPr="00633646" w:rsidRDefault="006542A1" w:rsidP="00FE08FA">
      <w:pPr>
        <w:jc w:val="both"/>
      </w:pPr>
    </w:p>
    <w:p w:rsidR="006542A1" w:rsidRPr="008161B7" w:rsidRDefault="00524B3B" w:rsidP="00FE08FA">
      <w:pPr>
        <w:jc w:val="both"/>
        <w:rPr>
          <w:b/>
        </w:rPr>
      </w:pPr>
      <w:r>
        <w:t xml:space="preserve">Poziţia </w:t>
      </w:r>
      <w:r w:rsidR="006750FA">
        <w:rPr>
          <w:b/>
        </w:rPr>
        <w:t>......................</w:t>
      </w:r>
      <w:r w:rsidR="006F2D83">
        <w:rPr>
          <w:b/>
        </w:rPr>
        <w:t xml:space="preserve">                                     </w:t>
      </w:r>
      <w:r w:rsidR="00D86247">
        <w:rPr>
          <w:b/>
        </w:rPr>
        <w:t xml:space="preserve">       </w:t>
      </w:r>
      <w:r w:rsidR="006F2D83">
        <w:rPr>
          <w:b/>
        </w:rPr>
        <w:t xml:space="preserve">  TICHET NR. </w:t>
      </w:r>
      <w:r w:rsidR="001E0D77">
        <w:rPr>
          <w:b/>
        </w:rPr>
        <w:t xml:space="preserve"> </w:t>
      </w:r>
      <w:r w:rsidR="006750FA">
        <w:rPr>
          <w:b/>
        </w:rPr>
        <w:t>....................</w:t>
      </w:r>
    </w:p>
    <w:p w:rsidR="006542A1" w:rsidRPr="00633646" w:rsidRDefault="006542A1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Perioad</w:t>
      </w:r>
      <w:r w:rsidR="003A4FF0">
        <w:t xml:space="preserve">a de deţinere:          </w:t>
      </w:r>
      <w:r w:rsidR="006750FA">
        <w:rPr>
          <w:b/>
        </w:rPr>
        <w:t>.................................................</w:t>
      </w:r>
    </w:p>
    <w:p w:rsidR="006542A1" w:rsidRPr="00633646" w:rsidRDefault="006542A1" w:rsidP="00FE08FA">
      <w:pPr>
        <w:jc w:val="both"/>
      </w:pPr>
    </w:p>
    <w:p w:rsidR="00A613FC" w:rsidRDefault="00A613FC" w:rsidP="00FE08FA">
      <w:pPr>
        <w:jc w:val="both"/>
        <w:rPr>
          <w:b/>
        </w:rPr>
      </w:pPr>
      <w:r>
        <w:t>Suma de plată</w:t>
      </w:r>
      <w:r>
        <w:tab/>
        <w:t>lei:</w:t>
      </w:r>
      <w:r w:rsidR="006542A1" w:rsidRPr="00633646">
        <w:t xml:space="preserve"> </w:t>
      </w:r>
      <w:r w:rsidR="00D270CD">
        <w:t xml:space="preserve">          </w:t>
      </w:r>
      <w:r>
        <w:t xml:space="preserve">- </w:t>
      </w:r>
      <w:r w:rsidR="00D270CD">
        <w:t>prin atribuire</w:t>
      </w:r>
      <w:r w:rsidR="00D270CD">
        <w:rPr>
          <w:lang w:val="en-US"/>
        </w:rPr>
        <w:t>:</w:t>
      </w:r>
      <w:r w:rsidR="00DB5E87">
        <w:t xml:space="preserve"> - </w:t>
      </w:r>
      <w:r w:rsidR="006750FA">
        <w:rPr>
          <w:b/>
        </w:rPr>
        <w:t>300 lei pentru anul 2025.</w:t>
      </w:r>
    </w:p>
    <w:p w:rsidR="006542A1" w:rsidRPr="00ED61DD" w:rsidRDefault="00A613FC" w:rsidP="00FE08FA">
      <w:pPr>
        <w:jc w:val="both"/>
      </w:pPr>
      <w:r w:rsidRPr="00ED61DD">
        <w:t>T</w:t>
      </w:r>
      <w:r w:rsidR="00D6678C" w:rsidRPr="00ED61DD">
        <w:t>axa</w:t>
      </w:r>
      <w:r w:rsidR="00D6678C" w:rsidRPr="00ED61DD">
        <w:rPr>
          <w:spacing w:val="1"/>
        </w:rPr>
        <w:t xml:space="preserve"> </w:t>
      </w:r>
      <w:r w:rsidR="00D6678C" w:rsidRPr="00ED61DD">
        <w:t>pentru</w:t>
      </w:r>
      <w:r w:rsidR="00D6678C" w:rsidRPr="00ED61DD">
        <w:rPr>
          <w:spacing w:val="1"/>
        </w:rPr>
        <w:t xml:space="preserve"> </w:t>
      </w:r>
      <w:r w:rsidR="00D6678C" w:rsidRPr="00ED61DD">
        <w:t>utilizarea</w:t>
      </w:r>
      <w:r w:rsidR="00D6678C" w:rsidRPr="00ED61DD">
        <w:rPr>
          <w:spacing w:val="1"/>
        </w:rPr>
        <w:t xml:space="preserve"> </w:t>
      </w:r>
      <w:r w:rsidR="00D6678C" w:rsidRPr="00ED61DD">
        <w:t>locurilor</w:t>
      </w:r>
      <w:r w:rsidR="00D6678C" w:rsidRPr="00ED61DD">
        <w:rPr>
          <w:spacing w:val="1"/>
        </w:rPr>
        <w:t xml:space="preserve"> </w:t>
      </w:r>
      <w:r w:rsidR="00D6678C" w:rsidRPr="00ED61DD">
        <w:t>din</w:t>
      </w:r>
      <w:r w:rsidR="00D6678C" w:rsidRPr="00ED61DD">
        <w:rPr>
          <w:spacing w:val="1"/>
        </w:rPr>
        <w:t xml:space="preserve"> </w:t>
      </w:r>
      <w:r w:rsidRPr="00ED61DD">
        <w:t>parcările de reședință, se va stabili</w:t>
      </w:r>
      <w:r w:rsidR="00D6678C" w:rsidRPr="00ED61DD">
        <w:rPr>
          <w:spacing w:val="1"/>
        </w:rPr>
        <w:t xml:space="preserve"> </w:t>
      </w:r>
      <w:r w:rsidR="00D6678C" w:rsidRPr="00ED61DD">
        <w:t>anual, prin Hotărârea Consiliului Local privind stabilirea</w:t>
      </w:r>
      <w:r w:rsidR="00D6678C" w:rsidRPr="00ED61DD">
        <w:rPr>
          <w:spacing w:val="1"/>
        </w:rPr>
        <w:t xml:space="preserve"> </w:t>
      </w:r>
      <w:r w:rsidR="00D6678C" w:rsidRPr="00ED61DD">
        <w:t>nivelurilor</w:t>
      </w:r>
      <w:r w:rsidR="00D6678C" w:rsidRPr="00ED61DD">
        <w:rPr>
          <w:spacing w:val="1"/>
        </w:rPr>
        <w:t xml:space="preserve"> </w:t>
      </w:r>
      <w:r w:rsidR="00D6678C" w:rsidRPr="00ED61DD">
        <w:t>impozitelor</w:t>
      </w:r>
      <w:r w:rsidR="00D6678C" w:rsidRPr="00ED61DD">
        <w:rPr>
          <w:spacing w:val="1"/>
        </w:rPr>
        <w:t xml:space="preserve"> </w:t>
      </w:r>
      <w:r w:rsidR="00D6678C" w:rsidRPr="00ED61DD">
        <w:t>și</w:t>
      </w:r>
      <w:r w:rsidR="00D6678C" w:rsidRPr="00ED61DD">
        <w:rPr>
          <w:spacing w:val="1"/>
        </w:rPr>
        <w:t xml:space="preserve"> </w:t>
      </w:r>
      <w:r w:rsidR="00D6678C" w:rsidRPr="00ED61DD">
        <w:t>taxelor</w:t>
      </w:r>
      <w:r w:rsidR="00D6678C" w:rsidRPr="00ED61DD">
        <w:rPr>
          <w:spacing w:val="1"/>
        </w:rPr>
        <w:t xml:space="preserve"> </w:t>
      </w:r>
      <w:r w:rsidR="00D6678C" w:rsidRPr="00ED61DD">
        <w:t>locale</w:t>
      </w:r>
      <w:r w:rsidR="00D6678C" w:rsidRPr="00ED61DD">
        <w:rPr>
          <w:spacing w:val="2"/>
        </w:rPr>
        <w:t xml:space="preserve"> </w:t>
      </w:r>
      <w:r w:rsidR="00D6678C" w:rsidRPr="00ED61DD">
        <w:t>în</w:t>
      </w:r>
      <w:r w:rsidR="00D6678C" w:rsidRPr="00ED61DD">
        <w:rPr>
          <w:spacing w:val="2"/>
        </w:rPr>
        <w:t xml:space="preserve"> </w:t>
      </w:r>
      <w:r w:rsidR="00D6678C" w:rsidRPr="00ED61DD">
        <w:t>Municipiul</w:t>
      </w:r>
      <w:r w:rsidR="00D6678C" w:rsidRPr="00ED61DD">
        <w:rPr>
          <w:spacing w:val="1"/>
        </w:rPr>
        <w:t xml:space="preserve"> </w:t>
      </w:r>
      <w:r w:rsidR="00D6678C" w:rsidRPr="00ED61DD">
        <w:t>Baia</w:t>
      </w:r>
      <w:r w:rsidR="00D6678C" w:rsidRPr="00ED61DD">
        <w:rPr>
          <w:spacing w:val="3"/>
        </w:rPr>
        <w:t xml:space="preserve"> </w:t>
      </w:r>
      <w:r w:rsidR="00D6678C" w:rsidRPr="00ED61DD">
        <w:t>Mare</w:t>
      </w:r>
    </w:p>
    <w:p w:rsidR="006542A1" w:rsidRDefault="00A613FC" w:rsidP="00FE08FA">
      <w:pPr>
        <w:jc w:val="both"/>
      </w:pPr>
      <w:r>
        <w:t xml:space="preserve">                                       - </w:t>
      </w:r>
      <w:r w:rsidR="00D270CD" w:rsidRPr="00633646">
        <w:t>în funcţie de suma licitată</w:t>
      </w:r>
      <w:r w:rsidR="00D270CD">
        <w:t xml:space="preserve">:                                  </w:t>
      </w:r>
      <w:r w:rsidR="00D270CD" w:rsidRPr="00A613FC">
        <w:rPr>
          <w:b/>
        </w:rPr>
        <w:t xml:space="preserve">- </w:t>
      </w:r>
      <w:r w:rsidR="00D270CD">
        <w:t xml:space="preserve">                 </w:t>
      </w:r>
    </w:p>
    <w:p w:rsidR="00D270CD" w:rsidRPr="00633646" w:rsidRDefault="00D270CD" w:rsidP="00FE08FA">
      <w:pPr>
        <w:jc w:val="both"/>
      </w:pPr>
    </w:p>
    <w:p w:rsidR="006542A1" w:rsidRPr="006750FA" w:rsidRDefault="006542A1" w:rsidP="00FE08FA">
      <w:pPr>
        <w:jc w:val="both"/>
      </w:pPr>
      <w:r w:rsidRPr="006750FA">
        <w:t>SCUTIT pentru cazurile de gratuitate</w:t>
      </w:r>
      <w:r w:rsidR="00382F00" w:rsidRPr="006750FA">
        <w:t>.</w:t>
      </w:r>
      <w:r w:rsidR="00DF082D" w:rsidRPr="006750FA">
        <w:t xml:space="preserve">                  </w:t>
      </w:r>
    </w:p>
    <w:p w:rsidR="00D270CD" w:rsidRPr="00633646" w:rsidRDefault="00D270CD" w:rsidP="00FE08FA">
      <w:pPr>
        <w:jc w:val="both"/>
      </w:pPr>
    </w:p>
    <w:p w:rsidR="006542A1" w:rsidRPr="00633646" w:rsidRDefault="003A4FF0" w:rsidP="00FE08FA">
      <w:pPr>
        <w:jc w:val="both"/>
      </w:pPr>
      <w:r>
        <w:t>Termen de plată</w:t>
      </w:r>
      <w:r w:rsidR="00D270CD">
        <w:t>.</w:t>
      </w:r>
      <w:r>
        <w:t xml:space="preserve">          </w:t>
      </w:r>
    </w:p>
    <w:p w:rsidR="006542A1" w:rsidRPr="00633646" w:rsidRDefault="006542A1" w:rsidP="00FE08FA">
      <w:pPr>
        <w:jc w:val="both"/>
      </w:pPr>
      <w:r w:rsidRPr="00633646">
        <w:t>În cazul in care suma comunicată prin prezenta dovadă de deţinere nu</w:t>
      </w:r>
      <w:r w:rsidR="003A4FF0">
        <w:t xml:space="preserve"> va fi plătită până la data de </w:t>
      </w:r>
      <w:r w:rsidR="006750FA">
        <w:rPr>
          <w:b/>
        </w:rPr>
        <w:t>...................</w:t>
      </w:r>
      <w:r w:rsidRPr="00633646">
        <w:tab/>
        <w:t>locul respectiv devine disponibil pentru alt solicitant.</w:t>
      </w:r>
    </w:p>
    <w:p w:rsidR="006542A1" w:rsidRDefault="006542A1" w:rsidP="00FE08FA">
      <w:pPr>
        <w:jc w:val="both"/>
      </w:pPr>
      <w:r w:rsidRPr="00633646">
        <w:t>Prezenta face dovada detinerii locului de parcare doar insoțită de tichetul de dovadă pentru parcare de resedință.</w:t>
      </w:r>
    </w:p>
    <w:p w:rsidR="00973CD3" w:rsidRPr="00633646" w:rsidRDefault="00973CD3" w:rsidP="00FE08FA">
      <w:pPr>
        <w:jc w:val="both"/>
      </w:pPr>
    </w:p>
    <w:p w:rsidR="006F2D83" w:rsidRDefault="006F2D83" w:rsidP="006F2D83">
      <w:r>
        <w:t>Pentru sesizări apelaţi dispecerat Poliţia Locală tel. 0372-702702.</w:t>
      </w:r>
    </w:p>
    <w:p w:rsidR="006F2D83" w:rsidRDefault="006F2D83" w:rsidP="006F2D83">
      <w:r>
        <w:t xml:space="preserve">Pentru reconfirmare anuală până la 31. Ianuarie a anului aveţi obligaţia comunicării documentelor privind domiciliu/reşedinţa, ITP, RCA autoturism la adresa de email: </w:t>
      </w:r>
      <w:hyperlink r:id="rId8" w:history="1">
        <w:r>
          <w:rPr>
            <w:rStyle w:val="Hyperlink"/>
          </w:rPr>
          <w:t>parcari.resedinta@baiamare.ro</w:t>
        </w:r>
      </w:hyperlink>
      <w:r w:rsidR="006F2130">
        <w:t xml:space="preserve">, tel. 0733-404104. </w:t>
      </w:r>
    </w:p>
    <w:p w:rsidR="006F2D83" w:rsidRDefault="006F2D83" w:rsidP="006F2D83">
      <w:r>
        <w:t xml:space="preserve">Plata taxei anuale sau licitate se va face până la 31 ianuarie.   </w:t>
      </w:r>
    </w:p>
    <w:p w:rsidR="006542A1" w:rsidRPr="003A4FF0" w:rsidRDefault="006542A1" w:rsidP="00FE08FA">
      <w:pPr>
        <w:jc w:val="both"/>
        <w:rPr>
          <w:b/>
        </w:rPr>
      </w:pPr>
    </w:p>
    <w:p w:rsidR="006542A1" w:rsidRPr="00633646" w:rsidRDefault="00046EE6" w:rsidP="00FE08FA">
      <w:pPr>
        <w:jc w:val="both"/>
      </w:pPr>
      <w:r>
        <w:t xml:space="preserve">Operator                                                                                                   </w:t>
      </w:r>
      <w:r w:rsidR="006542A1" w:rsidRPr="00633646">
        <w:t xml:space="preserve"> Semnătură</w:t>
      </w:r>
    </w:p>
    <w:p w:rsidR="006542A1" w:rsidRPr="00633646" w:rsidRDefault="006750FA" w:rsidP="00FE08FA">
      <w:pPr>
        <w:jc w:val="both"/>
      </w:pPr>
      <w:r>
        <w:t>................................</w:t>
      </w:r>
    </w:p>
    <w:p w:rsidR="006542A1" w:rsidRPr="00633646" w:rsidRDefault="003A4FF0" w:rsidP="00FE08FA">
      <w:pPr>
        <w:jc w:val="both"/>
      </w:pPr>
      <w:r>
        <w:t>Direcția Patrimoniu</w:t>
      </w:r>
    </w:p>
    <w:p w:rsidR="00046EE6" w:rsidRPr="00633646" w:rsidRDefault="00046EE6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Solicitant</w:t>
      </w:r>
      <w:r w:rsidR="00046EE6">
        <w:t xml:space="preserve"> rezervare loc parcare                                                                 </w:t>
      </w:r>
      <w:r w:rsidRPr="00633646">
        <w:t>Semnătură</w:t>
      </w:r>
    </w:p>
    <w:p w:rsidR="006F2130" w:rsidRPr="00A67CC8" w:rsidRDefault="006750FA" w:rsidP="00F81435">
      <w:r>
        <w:t>.........................................</w:t>
      </w:r>
    </w:p>
    <w:sectPr w:rsidR="006F2130" w:rsidRPr="00A67CC8" w:rsidSect="00327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FA" w:rsidRDefault="00705EFA">
      <w:r>
        <w:separator/>
      </w:r>
    </w:p>
  </w:endnote>
  <w:endnote w:type="continuationSeparator" w:id="1">
    <w:p w:rsidR="00705EFA" w:rsidRDefault="0070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E04C4D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E04C4D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E04C4D" w:rsidRDefault="00E04C4D" w:rsidP="00F24475"/>
      </w:tc>
      <w:tc>
        <w:tcPr>
          <w:tcW w:w="3402" w:type="dxa"/>
          <w:shd w:val="clear" w:color="auto" w:fill="auto"/>
          <w:noWrap/>
          <w:vAlign w:val="bottom"/>
        </w:tcPr>
        <w:p w:rsidR="00E04C4D" w:rsidRPr="006173AE" w:rsidRDefault="00E04C4D" w:rsidP="00882C74">
          <w:pPr>
            <w:pStyle w:val="Footerspecial"/>
          </w:pPr>
          <w:r w:rsidRPr="006173AE">
            <w:t xml:space="preserve"> 1 ex. / </w:t>
          </w:r>
          <w:r>
            <w:t>S.P</w:t>
          </w:r>
          <w:r w:rsidRPr="006173AE">
            <w:t xml:space="preserve">. / </w:t>
          </w:r>
          <w:fldSimple w:instr=" TIME \@ &quot;dd.MM.yyyy&quot; ">
            <w:r w:rsidR="00B47D95">
              <w:rPr>
                <w:noProof/>
              </w:rPr>
              <w:t>08.05.2025</w:t>
            </w:r>
          </w:fldSimple>
          <w:r w:rsidRPr="006173AE">
            <w:t xml:space="preserve"> </w:t>
          </w:r>
        </w:p>
      </w:tc>
    </w:tr>
  </w:tbl>
  <w:p w:rsidR="00E04C4D" w:rsidRPr="000A2028" w:rsidRDefault="00E04C4D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E04C4D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E04C4D" w:rsidRDefault="00E04C4D" w:rsidP="00321351"/>
      </w:tc>
      <w:tc>
        <w:tcPr>
          <w:tcW w:w="3402" w:type="dxa"/>
          <w:shd w:val="clear" w:color="auto" w:fill="auto"/>
          <w:noWrap/>
          <w:vAlign w:val="bottom"/>
        </w:tcPr>
        <w:p w:rsidR="00E04C4D" w:rsidRPr="006173AE" w:rsidRDefault="00E04C4D" w:rsidP="00DB5E87">
          <w:pPr>
            <w:pStyle w:val="Footerspecial"/>
          </w:pPr>
          <w:r w:rsidRPr="006173AE">
            <w:t xml:space="preserve"> </w:t>
          </w:r>
          <w:r>
            <w:t>2</w:t>
          </w:r>
          <w:r w:rsidRPr="006173AE">
            <w:t xml:space="preserve"> ex. / </w:t>
          </w:r>
          <w:r>
            <w:t>R.</w:t>
          </w:r>
          <w:r w:rsidR="00BD3DFE">
            <w:t>C.D.</w:t>
          </w:r>
          <w:r w:rsidRPr="006173AE">
            <w:t xml:space="preserve"> / </w:t>
          </w:r>
          <w:fldSimple w:instr=" TIME \@ &quot;dd.MM.yyyy&quot; ">
            <w:r w:rsidR="00B47D95">
              <w:rPr>
                <w:noProof/>
              </w:rPr>
              <w:t>08.05.2025</w:t>
            </w:r>
          </w:fldSimple>
          <w:r w:rsidRPr="006173AE">
            <w:t xml:space="preserve"> </w:t>
          </w:r>
        </w:p>
      </w:tc>
    </w:tr>
  </w:tbl>
  <w:p w:rsidR="00E04C4D" w:rsidRPr="004D15C6" w:rsidRDefault="00E04C4D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FA" w:rsidRDefault="00705EFA">
      <w:r>
        <w:separator/>
      </w:r>
    </w:p>
  </w:footnote>
  <w:footnote w:type="continuationSeparator" w:id="1">
    <w:p w:rsidR="00705EFA" w:rsidRDefault="00705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E04C4D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3672D2" w:rsidP="00AA27A2">
    <w:pPr>
      <w:pStyle w:val="Header"/>
      <w:jc w:val="center"/>
      <w:rPr>
        <w:noProof/>
      </w:rPr>
    </w:pPr>
    <w:fldSimple w:instr=" PAGE   \* MERGEFORMAT ">
      <w:r w:rsidR="00E04C4D">
        <w:rPr>
          <w:noProof/>
        </w:rPr>
        <w:t>2</w:t>
      </w:r>
    </w:fldSimple>
  </w:p>
  <w:p w:rsidR="00E04C4D" w:rsidRDefault="00E04C4D">
    <w:pPr>
      <w:pStyle w:val="Header"/>
      <w:rPr>
        <w:sz w:val="16"/>
        <w:szCs w:val="16"/>
        <w:lang w:val="en-US"/>
      </w:rPr>
    </w:pPr>
  </w:p>
  <w:p w:rsidR="00E04C4D" w:rsidRPr="007E5BFC" w:rsidRDefault="003672D2">
    <w:pPr>
      <w:pStyle w:val="Header"/>
      <w:rPr>
        <w:sz w:val="16"/>
        <w:szCs w:val="16"/>
        <w:lang w:val="en-US"/>
      </w:rPr>
    </w:pPr>
    <w:r w:rsidRPr="003672D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3672D2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3672D2">
      <w:rPr>
        <w:noProof/>
      </w:rPr>
      <w:pict>
        <v:group id="_x0000_s2078" style="position:absolute;left:0;text-align:left;margin-left:0;margin-top:42.55pt;width:479.05pt;height:139.05pt;z-index:-251657216;mso-position-horizontal:left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4D55C6" w:rsidRDefault="00E04C4D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>
                          <w:rPr>
                            <w:rFonts w:cs="Arial"/>
                            <w:spacing w:val="0"/>
                          </w:rPr>
                          <w:t>DIRECŢIA GENERALĂ  JURIDICĂ ȘI PATRIMONIU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4D55C6" w:rsidRDefault="00E04C4D" w:rsidP="00B307EE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1E5B1C">
                          <w:rPr>
                            <w:rFonts w:cs="Arial"/>
                            <w:spacing w:val="0"/>
                          </w:rPr>
                          <w:t>DIRECŢIA</w:t>
                        </w:r>
                        <w:r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  <w:r w:rsidRPr="004D55C6">
                          <w:rPr>
                            <w:rFonts w:cs="Arial"/>
                            <w:spacing w:val="0"/>
                          </w:rPr>
                          <w:t xml:space="preserve"> PATRIMONIU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A42B10" w:rsidRDefault="00E04C4D" w:rsidP="006173AE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4D55C6">
                          <w:rPr>
                            <w:rFonts w:cs="Arial"/>
                            <w:spacing w:val="0"/>
                          </w:rPr>
                          <w:t xml:space="preserve">SERVICIUL </w:t>
                        </w:r>
                        <w:r>
                          <w:rPr>
                            <w:rFonts w:cs="Arial"/>
                            <w:spacing w:val="0"/>
                          </w:rPr>
                          <w:t>PATRIMONIU</w:t>
                        </w:r>
                      </w:p>
                    </w:tc>
                  </w:tr>
                  <w:tr w:rsidR="00E04C4D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: +40 262 212 332 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E04C4D" w:rsidRDefault="00E04C4D"/>
              </w:txbxContent>
            </v:textbox>
          </v:shape>
          <w10:wrap type="square" anchory="page"/>
          <w10:anchorlock/>
        </v:group>
      </w:pict>
    </w: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Pr="008823A4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D5F97"/>
    <w:multiLevelType w:val="hybridMultilevel"/>
    <w:tmpl w:val="FF6674B8"/>
    <w:lvl w:ilvl="0" w:tplc="ABCC5C78">
      <w:start w:val="4"/>
      <w:numFmt w:val="bullet"/>
      <w:lvlText w:val="-"/>
      <w:lvlJc w:val="left"/>
      <w:pPr>
        <w:ind w:left="2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8">
    <w:nsid w:val="39925A4B"/>
    <w:multiLevelType w:val="multilevel"/>
    <w:tmpl w:val="8DD6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B671BD"/>
    <w:multiLevelType w:val="hybridMultilevel"/>
    <w:tmpl w:val="F57A0B7A"/>
    <w:lvl w:ilvl="0" w:tplc="EC6224D8">
      <w:start w:val="4"/>
      <w:numFmt w:val="bullet"/>
      <w:lvlText w:val="-"/>
      <w:lvlJc w:val="left"/>
      <w:pPr>
        <w:ind w:left="27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0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639C5"/>
    <w:multiLevelType w:val="hybridMultilevel"/>
    <w:tmpl w:val="D03E6D84"/>
    <w:lvl w:ilvl="0" w:tplc="F5AA390C">
      <w:start w:val="1"/>
      <w:numFmt w:val="lowerLetter"/>
      <w:lvlText w:val="%1)"/>
      <w:lvlJc w:val="left"/>
      <w:pPr>
        <w:ind w:left="460" w:hanging="3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CA526932">
      <w:start w:val="2"/>
      <w:numFmt w:val="decimal"/>
      <w:lvlText w:val="(%2)"/>
      <w:lvlJc w:val="left"/>
      <w:pPr>
        <w:ind w:left="460" w:hanging="38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273CA962">
      <w:numFmt w:val="bullet"/>
      <w:lvlText w:val="•"/>
      <w:lvlJc w:val="left"/>
      <w:pPr>
        <w:ind w:left="2377" w:hanging="387"/>
      </w:pPr>
      <w:rPr>
        <w:lang w:val="ro-RO" w:eastAsia="en-US" w:bidi="ar-SA"/>
      </w:rPr>
    </w:lvl>
    <w:lvl w:ilvl="3" w:tplc="AAE6CA86">
      <w:numFmt w:val="bullet"/>
      <w:lvlText w:val="•"/>
      <w:lvlJc w:val="left"/>
      <w:pPr>
        <w:ind w:left="3335" w:hanging="387"/>
      </w:pPr>
      <w:rPr>
        <w:lang w:val="ro-RO" w:eastAsia="en-US" w:bidi="ar-SA"/>
      </w:rPr>
    </w:lvl>
    <w:lvl w:ilvl="4" w:tplc="F0EE6908">
      <w:numFmt w:val="bullet"/>
      <w:lvlText w:val="•"/>
      <w:lvlJc w:val="left"/>
      <w:pPr>
        <w:ind w:left="4293" w:hanging="387"/>
      </w:pPr>
      <w:rPr>
        <w:lang w:val="ro-RO" w:eastAsia="en-US" w:bidi="ar-SA"/>
      </w:rPr>
    </w:lvl>
    <w:lvl w:ilvl="5" w:tplc="DBE80168">
      <w:numFmt w:val="bullet"/>
      <w:lvlText w:val="•"/>
      <w:lvlJc w:val="left"/>
      <w:pPr>
        <w:ind w:left="5251" w:hanging="387"/>
      </w:pPr>
      <w:rPr>
        <w:lang w:val="ro-RO" w:eastAsia="en-US" w:bidi="ar-SA"/>
      </w:rPr>
    </w:lvl>
    <w:lvl w:ilvl="6" w:tplc="29ECB24A">
      <w:numFmt w:val="bullet"/>
      <w:lvlText w:val="•"/>
      <w:lvlJc w:val="left"/>
      <w:pPr>
        <w:ind w:left="6208" w:hanging="387"/>
      </w:pPr>
      <w:rPr>
        <w:lang w:val="ro-RO" w:eastAsia="en-US" w:bidi="ar-SA"/>
      </w:rPr>
    </w:lvl>
    <w:lvl w:ilvl="7" w:tplc="57E09314">
      <w:numFmt w:val="bullet"/>
      <w:lvlText w:val="•"/>
      <w:lvlJc w:val="left"/>
      <w:pPr>
        <w:ind w:left="7166" w:hanging="387"/>
      </w:pPr>
      <w:rPr>
        <w:lang w:val="ro-RO" w:eastAsia="en-US" w:bidi="ar-SA"/>
      </w:rPr>
    </w:lvl>
    <w:lvl w:ilvl="8" w:tplc="FF3071F2">
      <w:numFmt w:val="bullet"/>
      <w:lvlText w:val="•"/>
      <w:lvlJc w:val="left"/>
      <w:pPr>
        <w:ind w:left="8124" w:hanging="387"/>
      </w:pPr>
      <w:rPr>
        <w:lang w:val="ro-RO" w:eastAsia="en-US" w:bidi="ar-SA"/>
      </w:rPr>
    </w:lvl>
  </w:abstractNum>
  <w:abstractNum w:abstractNumId="12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0055D"/>
    <w:multiLevelType w:val="hybridMultilevel"/>
    <w:tmpl w:val="FC26E3D0"/>
    <w:lvl w:ilvl="0" w:tplc="41E0A4DE">
      <w:start w:val="1"/>
      <w:numFmt w:val="decimal"/>
      <w:lvlText w:val="(%1)"/>
      <w:lvlJc w:val="left"/>
      <w:pPr>
        <w:ind w:left="160" w:hanging="3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7CE27EB6">
      <w:numFmt w:val="bullet"/>
      <w:lvlText w:val="•"/>
      <w:lvlJc w:val="left"/>
      <w:pPr>
        <w:ind w:left="1108" w:hanging="365"/>
      </w:pPr>
      <w:rPr>
        <w:rFonts w:hint="default"/>
        <w:lang w:val="ro-RO" w:eastAsia="en-US" w:bidi="ar-SA"/>
      </w:rPr>
    </w:lvl>
    <w:lvl w:ilvl="2" w:tplc="6906845E">
      <w:numFmt w:val="bullet"/>
      <w:lvlText w:val="•"/>
      <w:lvlJc w:val="left"/>
      <w:pPr>
        <w:ind w:left="2056" w:hanging="365"/>
      </w:pPr>
      <w:rPr>
        <w:rFonts w:hint="default"/>
        <w:lang w:val="ro-RO" w:eastAsia="en-US" w:bidi="ar-SA"/>
      </w:rPr>
    </w:lvl>
    <w:lvl w:ilvl="3" w:tplc="9D1223BC">
      <w:numFmt w:val="bullet"/>
      <w:lvlText w:val="•"/>
      <w:lvlJc w:val="left"/>
      <w:pPr>
        <w:ind w:left="3004" w:hanging="365"/>
      </w:pPr>
      <w:rPr>
        <w:rFonts w:hint="default"/>
        <w:lang w:val="ro-RO" w:eastAsia="en-US" w:bidi="ar-SA"/>
      </w:rPr>
    </w:lvl>
    <w:lvl w:ilvl="4" w:tplc="579455B6">
      <w:numFmt w:val="bullet"/>
      <w:lvlText w:val="•"/>
      <w:lvlJc w:val="left"/>
      <w:pPr>
        <w:ind w:left="3952" w:hanging="365"/>
      </w:pPr>
      <w:rPr>
        <w:rFonts w:hint="default"/>
        <w:lang w:val="ro-RO" w:eastAsia="en-US" w:bidi="ar-SA"/>
      </w:rPr>
    </w:lvl>
    <w:lvl w:ilvl="5" w:tplc="B0A41F1E">
      <w:numFmt w:val="bullet"/>
      <w:lvlText w:val="•"/>
      <w:lvlJc w:val="left"/>
      <w:pPr>
        <w:ind w:left="4900" w:hanging="365"/>
      </w:pPr>
      <w:rPr>
        <w:rFonts w:hint="default"/>
        <w:lang w:val="ro-RO" w:eastAsia="en-US" w:bidi="ar-SA"/>
      </w:rPr>
    </w:lvl>
    <w:lvl w:ilvl="6" w:tplc="20804800">
      <w:numFmt w:val="bullet"/>
      <w:lvlText w:val="•"/>
      <w:lvlJc w:val="left"/>
      <w:pPr>
        <w:ind w:left="5848" w:hanging="365"/>
      </w:pPr>
      <w:rPr>
        <w:rFonts w:hint="default"/>
        <w:lang w:val="ro-RO" w:eastAsia="en-US" w:bidi="ar-SA"/>
      </w:rPr>
    </w:lvl>
    <w:lvl w:ilvl="7" w:tplc="90E08F12">
      <w:numFmt w:val="bullet"/>
      <w:lvlText w:val="•"/>
      <w:lvlJc w:val="left"/>
      <w:pPr>
        <w:ind w:left="6796" w:hanging="365"/>
      </w:pPr>
      <w:rPr>
        <w:rFonts w:hint="default"/>
        <w:lang w:val="ro-RO" w:eastAsia="en-US" w:bidi="ar-SA"/>
      </w:rPr>
    </w:lvl>
    <w:lvl w:ilvl="8" w:tplc="52DAC994">
      <w:numFmt w:val="bullet"/>
      <w:lvlText w:val="•"/>
      <w:lvlJc w:val="left"/>
      <w:pPr>
        <w:ind w:left="7744" w:hanging="365"/>
      </w:pPr>
      <w:rPr>
        <w:rFonts w:hint="default"/>
        <w:lang w:val="ro-RO" w:eastAsia="en-US" w:bidi="ar-SA"/>
      </w:rPr>
    </w:lvl>
  </w:abstractNum>
  <w:abstractNum w:abstractNumId="14">
    <w:nsid w:val="4F0B1156"/>
    <w:multiLevelType w:val="hybridMultilevel"/>
    <w:tmpl w:val="8AAA05E8"/>
    <w:lvl w:ilvl="0" w:tplc="E4DE984C">
      <w:numFmt w:val="bullet"/>
      <w:lvlText w:val="-"/>
      <w:lvlJc w:val="left"/>
      <w:pPr>
        <w:ind w:left="118" w:hanging="132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o-RO" w:eastAsia="en-US" w:bidi="ar-SA"/>
      </w:rPr>
    </w:lvl>
    <w:lvl w:ilvl="1" w:tplc="15BAFBEC">
      <w:numFmt w:val="bullet"/>
      <w:lvlText w:val="•"/>
      <w:lvlJc w:val="left"/>
      <w:pPr>
        <w:ind w:left="1036" w:hanging="132"/>
      </w:pPr>
      <w:rPr>
        <w:rFonts w:hint="default"/>
        <w:lang w:val="ro-RO" w:eastAsia="en-US" w:bidi="ar-SA"/>
      </w:rPr>
    </w:lvl>
    <w:lvl w:ilvl="2" w:tplc="129A0B5C">
      <w:numFmt w:val="bullet"/>
      <w:lvlText w:val="•"/>
      <w:lvlJc w:val="left"/>
      <w:pPr>
        <w:ind w:left="1953" w:hanging="132"/>
      </w:pPr>
      <w:rPr>
        <w:rFonts w:hint="default"/>
        <w:lang w:val="ro-RO" w:eastAsia="en-US" w:bidi="ar-SA"/>
      </w:rPr>
    </w:lvl>
    <w:lvl w:ilvl="3" w:tplc="0E60F892">
      <w:numFmt w:val="bullet"/>
      <w:lvlText w:val="•"/>
      <w:lvlJc w:val="left"/>
      <w:pPr>
        <w:ind w:left="2869" w:hanging="132"/>
      </w:pPr>
      <w:rPr>
        <w:rFonts w:hint="default"/>
        <w:lang w:val="ro-RO" w:eastAsia="en-US" w:bidi="ar-SA"/>
      </w:rPr>
    </w:lvl>
    <w:lvl w:ilvl="4" w:tplc="91EEDB64">
      <w:numFmt w:val="bullet"/>
      <w:lvlText w:val="•"/>
      <w:lvlJc w:val="left"/>
      <w:pPr>
        <w:ind w:left="3786" w:hanging="132"/>
      </w:pPr>
      <w:rPr>
        <w:rFonts w:hint="default"/>
        <w:lang w:val="ro-RO" w:eastAsia="en-US" w:bidi="ar-SA"/>
      </w:rPr>
    </w:lvl>
    <w:lvl w:ilvl="5" w:tplc="49BC4204">
      <w:numFmt w:val="bullet"/>
      <w:lvlText w:val="•"/>
      <w:lvlJc w:val="left"/>
      <w:pPr>
        <w:ind w:left="4703" w:hanging="132"/>
      </w:pPr>
      <w:rPr>
        <w:rFonts w:hint="default"/>
        <w:lang w:val="ro-RO" w:eastAsia="en-US" w:bidi="ar-SA"/>
      </w:rPr>
    </w:lvl>
    <w:lvl w:ilvl="6" w:tplc="03D45D78">
      <w:numFmt w:val="bullet"/>
      <w:lvlText w:val="•"/>
      <w:lvlJc w:val="left"/>
      <w:pPr>
        <w:ind w:left="5619" w:hanging="132"/>
      </w:pPr>
      <w:rPr>
        <w:rFonts w:hint="default"/>
        <w:lang w:val="ro-RO" w:eastAsia="en-US" w:bidi="ar-SA"/>
      </w:rPr>
    </w:lvl>
    <w:lvl w:ilvl="7" w:tplc="3B6AE24A">
      <w:numFmt w:val="bullet"/>
      <w:lvlText w:val="•"/>
      <w:lvlJc w:val="left"/>
      <w:pPr>
        <w:ind w:left="6536" w:hanging="132"/>
      </w:pPr>
      <w:rPr>
        <w:rFonts w:hint="default"/>
        <w:lang w:val="ro-RO" w:eastAsia="en-US" w:bidi="ar-SA"/>
      </w:rPr>
    </w:lvl>
    <w:lvl w:ilvl="8" w:tplc="D1D0AB42">
      <w:numFmt w:val="bullet"/>
      <w:lvlText w:val="•"/>
      <w:lvlJc w:val="left"/>
      <w:pPr>
        <w:ind w:left="7453" w:hanging="132"/>
      </w:pPr>
      <w:rPr>
        <w:rFonts w:hint="default"/>
        <w:lang w:val="ro-RO" w:eastAsia="en-US" w:bidi="ar-SA"/>
      </w:rPr>
    </w:lvl>
  </w:abstractNum>
  <w:abstractNum w:abstractNumId="15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2045D"/>
    <w:multiLevelType w:val="hybridMultilevel"/>
    <w:tmpl w:val="1EACF042"/>
    <w:lvl w:ilvl="0" w:tplc="5BB0C7B6">
      <w:start w:val="4"/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0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5032A"/>
    <w:multiLevelType w:val="hybridMultilevel"/>
    <w:tmpl w:val="2AF4160A"/>
    <w:lvl w:ilvl="0" w:tplc="E046948A">
      <w:start w:val="1"/>
      <w:numFmt w:val="lowerLetter"/>
      <w:lvlText w:val="%1)"/>
      <w:lvlJc w:val="left"/>
      <w:pPr>
        <w:ind w:left="460" w:hanging="3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1" w:tplc="03401A70">
      <w:start w:val="1"/>
      <w:numFmt w:val="decimal"/>
      <w:lvlText w:val="(%2)"/>
      <w:lvlJc w:val="left"/>
      <w:pPr>
        <w:ind w:left="460" w:hanging="367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9B0815C0">
      <w:numFmt w:val="bullet"/>
      <w:lvlText w:val="•"/>
      <w:lvlJc w:val="left"/>
      <w:pPr>
        <w:ind w:left="2376" w:hanging="367"/>
      </w:pPr>
      <w:rPr>
        <w:rFonts w:hint="default"/>
        <w:lang w:val="ro-RO" w:eastAsia="en-US" w:bidi="ar-SA"/>
      </w:rPr>
    </w:lvl>
    <w:lvl w:ilvl="3" w:tplc="DD76AAEE">
      <w:numFmt w:val="bullet"/>
      <w:lvlText w:val="•"/>
      <w:lvlJc w:val="left"/>
      <w:pPr>
        <w:ind w:left="3334" w:hanging="367"/>
      </w:pPr>
      <w:rPr>
        <w:rFonts w:hint="default"/>
        <w:lang w:val="ro-RO" w:eastAsia="en-US" w:bidi="ar-SA"/>
      </w:rPr>
    </w:lvl>
    <w:lvl w:ilvl="4" w:tplc="EB1875A8">
      <w:numFmt w:val="bullet"/>
      <w:lvlText w:val="•"/>
      <w:lvlJc w:val="left"/>
      <w:pPr>
        <w:ind w:left="4292" w:hanging="367"/>
      </w:pPr>
      <w:rPr>
        <w:rFonts w:hint="default"/>
        <w:lang w:val="ro-RO" w:eastAsia="en-US" w:bidi="ar-SA"/>
      </w:rPr>
    </w:lvl>
    <w:lvl w:ilvl="5" w:tplc="12A6C034">
      <w:numFmt w:val="bullet"/>
      <w:lvlText w:val="•"/>
      <w:lvlJc w:val="left"/>
      <w:pPr>
        <w:ind w:left="5250" w:hanging="367"/>
      </w:pPr>
      <w:rPr>
        <w:rFonts w:hint="default"/>
        <w:lang w:val="ro-RO" w:eastAsia="en-US" w:bidi="ar-SA"/>
      </w:rPr>
    </w:lvl>
    <w:lvl w:ilvl="6" w:tplc="0002AAAA">
      <w:numFmt w:val="bullet"/>
      <w:lvlText w:val="•"/>
      <w:lvlJc w:val="left"/>
      <w:pPr>
        <w:ind w:left="6208" w:hanging="367"/>
      </w:pPr>
      <w:rPr>
        <w:rFonts w:hint="default"/>
        <w:lang w:val="ro-RO" w:eastAsia="en-US" w:bidi="ar-SA"/>
      </w:rPr>
    </w:lvl>
    <w:lvl w:ilvl="7" w:tplc="C55ACAC6">
      <w:numFmt w:val="bullet"/>
      <w:lvlText w:val="•"/>
      <w:lvlJc w:val="left"/>
      <w:pPr>
        <w:ind w:left="7166" w:hanging="367"/>
      </w:pPr>
      <w:rPr>
        <w:rFonts w:hint="default"/>
        <w:lang w:val="ro-RO" w:eastAsia="en-US" w:bidi="ar-SA"/>
      </w:rPr>
    </w:lvl>
    <w:lvl w:ilvl="8" w:tplc="8A80FA2A">
      <w:numFmt w:val="bullet"/>
      <w:lvlText w:val="•"/>
      <w:lvlJc w:val="left"/>
      <w:pPr>
        <w:ind w:left="8124" w:hanging="367"/>
      </w:pPr>
      <w:rPr>
        <w:rFonts w:hint="default"/>
        <w:lang w:val="ro-RO" w:eastAsia="en-US" w:bidi="ar-SA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7"/>
  </w:num>
  <w:num w:numId="5">
    <w:abstractNumId w:val="1"/>
  </w:num>
  <w:num w:numId="6">
    <w:abstractNumId w:val="0"/>
  </w:num>
  <w:num w:numId="7">
    <w:abstractNumId w:val="18"/>
  </w:num>
  <w:num w:numId="8">
    <w:abstractNumId w:val="6"/>
  </w:num>
  <w:num w:numId="9">
    <w:abstractNumId w:val="15"/>
  </w:num>
  <w:num w:numId="10">
    <w:abstractNumId w:val="16"/>
  </w:num>
  <w:num w:numId="11">
    <w:abstractNumId w:val="2"/>
  </w:num>
  <w:num w:numId="12">
    <w:abstractNumId w:val="20"/>
  </w:num>
  <w:num w:numId="13">
    <w:abstractNumId w:val="10"/>
  </w:num>
  <w:num w:numId="14">
    <w:abstractNumId w:val="23"/>
  </w:num>
  <w:num w:numId="15">
    <w:abstractNumId w:val="4"/>
  </w:num>
  <w:num w:numId="16">
    <w:abstractNumId w:val="5"/>
  </w:num>
  <w:num w:numId="17">
    <w:abstractNumId w:val="22"/>
  </w:num>
  <w:num w:numId="18">
    <w:abstractNumId w:val="14"/>
  </w:num>
  <w:num w:numId="19">
    <w:abstractNumId w:val="24"/>
  </w:num>
  <w:num w:numId="20">
    <w:abstractNumId w:val="8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ttachedTemplate r:id="rId1"/>
  <w:stylePaneFormatFilter w:val="3F01"/>
  <w:documentProtection w:edit="trackedChanges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C3845"/>
    <w:rsid w:val="00000072"/>
    <w:rsid w:val="0000370D"/>
    <w:rsid w:val="000066DB"/>
    <w:rsid w:val="00007665"/>
    <w:rsid w:val="00007865"/>
    <w:rsid w:val="00007A9C"/>
    <w:rsid w:val="00007B68"/>
    <w:rsid w:val="00011925"/>
    <w:rsid w:val="00011BEB"/>
    <w:rsid w:val="00015BD4"/>
    <w:rsid w:val="00016B34"/>
    <w:rsid w:val="00020662"/>
    <w:rsid w:val="00022760"/>
    <w:rsid w:val="00022CC6"/>
    <w:rsid w:val="00023959"/>
    <w:rsid w:val="000241F1"/>
    <w:rsid w:val="000242DA"/>
    <w:rsid w:val="000260C8"/>
    <w:rsid w:val="000305D5"/>
    <w:rsid w:val="000312E1"/>
    <w:rsid w:val="00032F93"/>
    <w:rsid w:val="00033435"/>
    <w:rsid w:val="00041D3F"/>
    <w:rsid w:val="00044AE1"/>
    <w:rsid w:val="00046A27"/>
    <w:rsid w:val="00046EE6"/>
    <w:rsid w:val="00050D68"/>
    <w:rsid w:val="00054992"/>
    <w:rsid w:val="00055594"/>
    <w:rsid w:val="00056D56"/>
    <w:rsid w:val="000626AC"/>
    <w:rsid w:val="00065517"/>
    <w:rsid w:val="00065A98"/>
    <w:rsid w:val="00066DED"/>
    <w:rsid w:val="00070088"/>
    <w:rsid w:val="00071DFB"/>
    <w:rsid w:val="0007207E"/>
    <w:rsid w:val="000738B5"/>
    <w:rsid w:val="00073A21"/>
    <w:rsid w:val="00073C59"/>
    <w:rsid w:val="00074AC8"/>
    <w:rsid w:val="00075A63"/>
    <w:rsid w:val="00080E77"/>
    <w:rsid w:val="00083029"/>
    <w:rsid w:val="000832FD"/>
    <w:rsid w:val="00084517"/>
    <w:rsid w:val="00090AAB"/>
    <w:rsid w:val="00090DC5"/>
    <w:rsid w:val="0009382C"/>
    <w:rsid w:val="00094C1C"/>
    <w:rsid w:val="00096B5E"/>
    <w:rsid w:val="000A0282"/>
    <w:rsid w:val="000A17BF"/>
    <w:rsid w:val="000A1B63"/>
    <w:rsid w:val="000A2028"/>
    <w:rsid w:val="000A3436"/>
    <w:rsid w:val="000A53FC"/>
    <w:rsid w:val="000A6450"/>
    <w:rsid w:val="000A71A6"/>
    <w:rsid w:val="000A72A4"/>
    <w:rsid w:val="000B08FD"/>
    <w:rsid w:val="000B10E6"/>
    <w:rsid w:val="000B1F1D"/>
    <w:rsid w:val="000B3E85"/>
    <w:rsid w:val="000B4202"/>
    <w:rsid w:val="000B4FAA"/>
    <w:rsid w:val="000B7622"/>
    <w:rsid w:val="000B7A79"/>
    <w:rsid w:val="000B7F3C"/>
    <w:rsid w:val="000C063B"/>
    <w:rsid w:val="000C2C9C"/>
    <w:rsid w:val="000C2D01"/>
    <w:rsid w:val="000C3845"/>
    <w:rsid w:val="000C3E8F"/>
    <w:rsid w:val="000C4187"/>
    <w:rsid w:val="000C5DF4"/>
    <w:rsid w:val="000C6338"/>
    <w:rsid w:val="000D0D98"/>
    <w:rsid w:val="000D6781"/>
    <w:rsid w:val="000E1470"/>
    <w:rsid w:val="000E2BB2"/>
    <w:rsid w:val="000E2EA9"/>
    <w:rsid w:val="000E51B3"/>
    <w:rsid w:val="000E6D77"/>
    <w:rsid w:val="000E6FBF"/>
    <w:rsid w:val="000E7A4D"/>
    <w:rsid w:val="000F241C"/>
    <w:rsid w:val="000F3D09"/>
    <w:rsid w:val="000F56A8"/>
    <w:rsid w:val="000F5DAD"/>
    <w:rsid w:val="000F6015"/>
    <w:rsid w:val="000F6AB3"/>
    <w:rsid w:val="000F6F77"/>
    <w:rsid w:val="000F7CB6"/>
    <w:rsid w:val="0010126A"/>
    <w:rsid w:val="00103F19"/>
    <w:rsid w:val="00105E26"/>
    <w:rsid w:val="00106929"/>
    <w:rsid w:val="001069D8"/>
    <w:rsid w:val="00106B0F"/>
    <w:rsid w:val="00111249"/>
    <w:rsid w:val="001133AF"/>
    <w:rsid w:val="00113C0F"/>
    <w:rsid w:val="00114291"/>
    <w:rsid w:val="00123D70"/>
    <w:rsid w:val="00124240"/>
    <w:rsid w:val="001274E7"/>
    <w:rsid w:val="00127A22"/>
    <w:rsid w:val="0013493C"/>
    <w:rsid w:val="00135F4F"/>
    <w:rsid w:val="00136798"/>
    <w:rsid w:val="0013696A"/>
    <w:rsid w:val="001402A8"/>
    <w:rsid w:val="00141EA9"/>
    <w:rsid w:val="00145AFF"/>
    <w:rsid w:val="00146715"/>
    <w:rsid w:val="001467E3"/>
    <w:rsid w:val="00151118"/>
    <w:rsid w:val="00151143"/>
    <w:rsid w:val="001514B9"/>
    <w:rsid w:val="00154843"/>
    <w:rsid w:val="00154CDA"/>
    <w:rsid w:val="001605E0"/>
    <w:rsid w:val="001641F5"/>
    <w:rsid w:val="001704CB"/>
    <w:rsid w:val="00172337"/>
    <w:rsid w:val="00173904"/>
    <w:rsid w:val="001751DC"/>
    <w:rsid w:val="00176648"/>
    <w:rsid w:val="0017705F"/>
    <w:rsid w:val="001771C5"/>
    <w:rsid w:val="00177570"/>
    <w:rsid w:val="001831DE"/>
    <w:rsid w:val="00185F50"/>
    <w:rsid w:val="001867B9"/>
    <w:rsid w:val="00187370"/>
    <w:rsid w:val="001877E5"/>
    <w:rsid w:val="00190351"/>
    <w:rsid w:val="00190795"/>
    <w:rsid w:val="001911AE"/>
    <w:rsid w:val="00194981"/>
    <w:rsid w:val="001949C9"/>
    <w:rsid w:val="00194D96"/>
    <w:rsid w:val="00194EBD"/>
    <w:rsid w:val="001A11BA"/>
    <w:rsid w:val="001A3BF5"/>
    <w:rsid w:val="001A4078"/>
    <w:rsid w:val="001A4C32"/>
    <w:rsid w:val="001A5588"/>
    <w:rsid w:val="001A5DBB"/>
    <w:rsid w:val="001A617C"/>
    <w:rsid w:val="001A696D"/>
    <w:rsid w:val="001A79B0"/>
    <w:rsid w:val="001B0014"/>
    <w:rsid w:val="001B0311"/>
    <w:rsid w:val="001B0CEF"/>
    <w:rsid w:val="001B0DD1"/>
    <w:rsid w:val="001B1BCB"/>
    <w:rsid w:val="001B263B"/>
    <w:rsid w:val="001B62FE"/>
    <w:rsid w:val="001B6652"/>
    <w:rsid w:val="001C00CF"/>
    <w:rsid w:val="001C05B5"/>
    <w:rsid w:val="001C222A"/>
    <w:rsid w:val="001C2B72"/>
    <w:rsid w:val="001C3D51"/>
    <w:rsid w:val="001C58E5"/>
    <w:rsid w:val="001C73F8"/>
    <w:rsid w:val="001C7423"/>
    <w:rsid w:val="001C77DB"/>
    <w:rsid w:val="001D05EB"/>
    <w:rsid w:val="001D1C23"/>
    <w:rsid w:val="001D37AA"/>
    <w:rsid w:val="001D4EB6"/>
    <w:rsid w:val="001E01D4"/>
    <w:rsid w:val="001E0D77"/>
    <w:rsid w:val="001E3108"/>
    <w:rsid w:val="001E35B6"/>
    <w:rsid w:val="001E3AC4"/>
    <w:rsid w:val="001E5741"/>
    <w:rsid w:val="001E5B1C"/>
    <w:rsid w:val="001E65CB"/>
    <w:rsid w:val="001E6BF0"/>
    <w:rsid w:val="001E743B"/>
    <w:rsid w:val="001F1935"/>
    <w:rsid w:val="001F4164"/>
    <w:rsid w:val="001F64EA"/>
    <w:rsid w:val="001F6C3D"/>
    <w:rsid w:val="001F6DEB"/>
    <w:rsid w:val="001F7439"/>
    <w:rsid w:val="0020110E"/>
    <w:rsid w:val="0020349D"/>
    <w:rsid w:val="002066BC"/>
    <w:rsid w:val="00210CD0"/>
    <w:rsid w:val="00213E05"/>
    <w:rsid w:val="002148ED"/>
    <w:rsid w:val="002204EC"/>
    <w:rsid w:val="00221702"/>
    <w:rsid w:val="0022299C"/>
    <w:rsid w:val="002231FE"/>
    <w:rsid w:val="00226183"/>
    <w:rsid w:val="00231173"/>
    <w:rsid w:val="002319CF"/>
    <w:rsid w:val="00232A40"/>
    <w:rsid w:val="00232C6D"/>
    <w:rsid w:val="00233E1D"/>
    <w:rsid w:val="00234BCA"/>
    <w:rsid w:val="00235660"/>
    <w:rsid w:val="00236165"/>
    <w:rsid w:val="002368CD"/>
    <w:rsid w:val="00237CDF"/>
    <w:rsid w:val="00242237"/>
    <w:rsid w:val="00243061"/>
    <w:rsid w:val="00244310"/>
    <w:rsid w:val="00244CEF"/>
    <w:rsid w:val="0024641D"/>
    <w:rsid w:val="00247625"/>
    <w:rsid w:val="00250DDE"/>
    <w:rsid w:val="002515AE"/>
    <w:rsid w:val="00251CBB"/>
    <w:rsid w:val="00251EBA"/>
    <w:rsid w:val="002523D0"/>
    <w:rsid w:val="00252832"/>
    <w:rsid w:val="00252AEE"/>
    <w:rsid w:val="00253BB6"/>
    <w:rsid w:val="002546E2"/>
    <w:rsid w:val="00261416"/>
    <w:rsid w:val="002621A6"/>
    <w:rsid w:val="00262257"/>
    <w:rsid w:val="0026458A"/>
    <w:rsid w:val="00270583"/>
    <w:rsid w:val="0027675E"/>
    <w:rsid w:val="0028070C"/>
    <w:rsid w:val="00280F2E"/>
    <w:rsid w:val="00282787"/>
    <w:rsid w:val="00282E63"/>
    <w:rsid w:val="00284B2C"/>
    <w:rsid w:val="00287A8E"/>
    <w:rsid w:val="00287EC4"/>
    <w:rsid w:val="00291F19"/>
    <w:rsid w:val="00292196"/>
    <w:rsid w:val="00292D4F"/>
    <w:rsid w:val="002941CF"/>
    <w:rsid w:val="002955B4"/>
    <w:rsid w:val="00297D22"/>
    <w:rsid w:val="002A01BC"/>
    <w:rsid w:val="002A5543"/>
    <w:rsid w:val="002B03FB"/>
    <w:rsid w:val="002B0C4C"/>
    <w:rsid w:val="002B0FBF"/>
    <w:rsid w:val="002B1A29"/>
    <w:rsid w:val="002B28B2"/>
    <w:rsid w:val="002B3778"/>
    <w:rsid w:val="002B4F81"/>
    <w:rsid w:val="002B568D"/>
    <w:rsid w:val="002C00A8"/>
    <w:rsid w:val="002C02C9"/>
    <w:rsid w:val="002C0E71"/>
    <w:rsid w:val="002C2D5C"/>
    <w:rsid w:val="002C30E7"/>
    <w:rsid w:val="002C315E"/>
    <w:rsid w:val="002C31B5"/>
    <w:rsid w:val="002C4B84"/>
    <w:rsid w:val="002C6B4D"/>
    <w:rsid w:val="002C6B7E"/>
    <w:rsid w:val="002D2F8B"/>
    <w:rsid w:val="002D50A3"/>
    <w:rsid w:val="002D6AB2"/>
    <w:rsid w:val="002E4859"/>
    <w:rsid w:val="002F5F34"/>
    <w:rsid w:val="00301CA8"/>
    <w:rsid w:val="003029B0"/>
    <w:rsid w:val="00304B1D"/>
    <w:rsid w:val="00304D14"/>
    <w:rsid w:val="00305049"/>
    <w:rsid w:val="0030754D"/>
    <w:rsid w:val="00310C4F"/>
    <w:rsid w:val="00312904"/>
    <w:rsid w:val="00315032"/>
    <w:rsid w:val="00315207"/>
    <w:rsid w:val="00320D2A"/>
    <w:rsid w:val="00321351"/>
    <w:rsid w:val="0032395B"/>
    <w:rsid w:val="00324699"/>
    <w:rsid w:val="003248E4"/>
    <w:rsid w:val="00324B03"/>
    <w:rsid w:val="0032610A"/>
    <w:rsid w:val="00326BA0"/>
    <w:rsid w:val="003270C4"/>
    <w:rsid w:val="003301AD"/>
    <w:rsid w:val="00335423"/>
    <w:rsid w:val="00335728"/>
    <w:rsid w:val="003366DD"/>
    <w:rsid w:val="00337FD2"/>
    <w:rsid w:val="00340034"/>
    <w:rsid w:val="003400D7"/>
    <w:rsid w:val="0034265C"/>
    <w:rsid w:val="00344483"/>
    <w:rsid w:val="0034764E"/>
    <w:rsid w:val="00350469"/>
    <w:rsid w:val="00350B75"/>
    <w:rsid w:val="00351573"/>
    <w:rsid w:val="003522AC"/>
    <w:rsid w:val="00352E19"/>
    <w:rsid w:val="003539AA"/>
    <w:rsid w:val="0035478D"/>
    <w:rsid w:val="00355FA7"/>
    <w:rsid w:val="0035655A"/>
    <w:rsid w:val="00356A02"/>
    <w:rsid w:val="00364B01"/>
    <w:rsid w:val="003672D2"/>
    <w:rsid w:val="00371DEE"/>
    <w:rsid w:val="00372658"/>
    <w:rsid w:val="0037409F"/>
    <w:rsid w:val="00380D87"/>
    <w:rsid w:val="00382090"/>
    <w:rsid w:val="0038249B"/>
    <w:rsid w:val="00382F00"/>
    <w:rsid w:val="003831C7"/>
    <w:rsid w:val="00383204"/>
    <w:rsid w:val="00385456"/>
    <w:rsid w:val="0038705F"/>
    <w:rsid w:val="003874FC"/>
    <w:rsid w:val="00387E17"/>
    <w:rsid w:val="00390D16"/>
    <w:rsid w:val="00391D6A"/>
    <w:rsid w:val="00392C77"/>
    <w:rsid w:val="0039576E"/>
    <w:rsid w:val="00397C91"/>
    <w:rsid w:val="003A01E5"/>
    <w:rsid w:val="003A27A8"/>
    <w:rsid w:val="003A282F"/>
    <w:rsid w:val="003A3D8F"/>
    <w:rsid w:val="003A4B8F"/>
    <w:rsid w:val="003A4E31"/>
    <w:rsid w:val="003A4FF0"/>
    <w:rsid w:val="003A59BA"/>
    <w:rsid w:val="003A5D8A"/>
    <w:rsid w:val="003A5F8B"/>
    <w:rsid w:val="003A6B9C"/>
    <w:rsid w:val="003A7390"/>
    <w:rsid w:val="003B05A5"/>
    <w:rsid w:val="003B0FFE"/>
    <w:rsid w:val="003B7058"/>
    <w:rsid w:val="003B7EEB"/>
    <w:rsid w:val="003C0ABD"/>
    <w:rsid w:val="003C16F7"/>
    <w:rsid w:val="003C1E36"/>
    <w:rsid w:val="003C332E"/>
    <w:rsid w:val="003C3470"/>
    <w:rsid w:val="003C377E"/>
    <w:rsid w:val="003C387F"/>
    <w:rsid w:val="003C4F9C"/>
    <w:rsid w:val="003D1B93"/>
    <w:rsid w:val="003D2A9A"/>
    <w:rsid w:val="003D47D9"/>
    <w:rsid w:val="003D4C08"/>
    <w:rsid w:val="003D5711"/>
    <w:rsid w:val="003D59A3"/>
    <w:rsid w:val="003D7E37"/>
    <w:rsid w:val="003E0643"/>
    <w:rsid w:val="003E18F0"/>
    <w:rsid w:val="003E19F2"/>
    <w:rsid w:val="003E2AD9"/>
    <w:rsid w:val="003E58AA"/>
    <w:rsid w:val="003F571E"/>
    <w:rsid w:val="003F57E1"/>
    <w:rsid w:val="003F6C4D"/>
    <w:rsid w:val="0040086A"/>
    <w:rsid w:val="004008C3"/>
    <w:rsid w:val="0040431F"/>
    <w:rsid w:val="00404D01"/>
    <w:rsid w:val="00407F21"/>
    <w:rsid w:val="004102AD"/>
    <w:rsid w:val="00411D26"/>
    <w:rsid w:val="00412502"/>
    <w:rsid w:val="004126DC"/>
    <w:rsid w:val="00414AAA"/>
    <w:rsid w:val="004157C1"/>
    <w:rsid w:val="004166F5"/>
    <w:rsid w:val="00417A20"/>
    <w:rsid w:val="00417E83"/>
    <w:rsid w:val="00423699"/>
    <w:rsid w:val="00426463"/>
    <w:rsid w:val="00427E49"/>
    <w:rsid w:val="00432CB4"/>
    <w:rsid w:val="004341A4"/>
    <w:rsid w:val="00434575"/>
    <w:rsid w:val="004346A1"/>
    <w:rsid w:val="00435521"/>
    <w:rsid w:val="00435DC6"/>
    <w:rsid w:val="00442B76"/>
    <w:rsid w:val="00443626"/>
    <w:rsid w:val="00443EB8"/>
    <w:rsid w:val="00447260"/>
    <w:rsid w:val="00450119"/>
    <w:rsid w:val="00451E62"/>
    <w:rsid w:val="00453D6D"/>
    <w:rsid w:val="0045587D"/>
    <w:rsid w:val="0046002F"/>
    <w:rsid w:val="0046092B"/>
    <w:rsid w:val="00461511"/>
    <w:rsid w:val="00461657"/>
    <w:rsid w:val="00463605"/>
    <w:rsid w:val="00463F97"/>
    <w:rsid w:val="0046463A"/>
    <w:rsid w:val="00464760"/>
    <w:rsid w:val="00464F2F"/>
    <w:rsid w:val="004713ED"/>
    <w:rsid w:val="00472BEC"/>
    <w:rsid w:val="00473A2B"/>
    <w:rsid w:val="00473EBA"/>
    <w:rsid w:val="004767C0"/>
    <w:rsid w:val="004777A1"/>
    <w:rsid w:val="004803E1"/>
    <w:rsid w:val="00480D30"/>
    <w:rsid w:val="00482DB7"/>
    <w:rsid w:val="0048594D"/>
    <w:rsid w:val="00487613"/>
    <w:rsid w:val="00487AF7"/>
    <w:rsid w:val="004915C4"/>
    <w:rsid w:val="00492452"/>
    <w:rsid w:val="00493356"/>
    <w:rsid w:val="004947CB"/>
    <w:rsid w:val="004A0982"/>
    <w:rsid w:val="004A099D"/>
    <w:rsid w:val="004A3F5A"/>
    <w:rsid w:val="004B0267"/>
    <w:rsid w:val="004B0490"/>
    <w:rsid w:val="004B2863"/>
    <w:rsid w:val="004B4A02"/>
    <w:rsid w:val="004B674C"/>
    <w:rsid w:val="004C2489"/>
    <w:rsid w:val="004C3795"/>
    <w:rsid w:val="004C4990"/>
    <w:rsid w:val="004C5C7A"/>
    <w:rsid w:val="004C5CB0"/>
    <w:rsid w:val="004D15C6"/>
    <w:rsid w:val="004D3315"/>
    <w:rsid w:val="004D4075"/>
    <w:rsid w:val="004D55C6"/>
    <w:rsid w:val="004D6200"/>
    <w:rsid w:val="004D678C"/>
    <w:rsid w:val="004D74A8"/>
    <w:rsid w:val="004E0B56"/>
    <w:rsid w:val="004E1AB2"/>
    <w:rsid w:val="004E4456"/>
    <w:rsid w:val="004E5499"/>
    <w:rsid w:val="004E6D2B"/>
    <w:rsid w:val="004E6EFE"/>
    <w:rsid w:val="004E7384"/>
    <w:rsid w:val="004E7B82"/>
    <w:rsid w:val="004F1E4C"/>
    <w:rsid w:val="004F1F7C"/>
    <w:rsid w:val="004F3847"/>
    <w:rsid w:val="004F45E6"/>
    <w:rsid w:val="004F7F4A"/>
    <w:rsid w:val="004F7F5F"/>
    <w:rsid w:val="00502B26"/>
    <w:rsid w:val="005030AF"/>
    <w:rsid w:val="00504A2C"/>
    <w:rsid w:val="00504B18"/>
    <w:rsid w:val="005058E2"/>
    <w:rsid w:val="0050698E"/>
    <w:rsid w:val="00506DDC"/>
    <w:rsid w:val="005101B3"/>
    <w:rsid w:val="00510EF9"/>
    <w:rsid w:val="0051171C"/>
    <w:rsid w:val="0051265B"/>
    <w:rsid w:val="00512CB0"/>
    <w:rsid w:val="0051492C"/>
    <w:rsid w:val="00514DDA"/>
    <w:rsid w:val="005166AD"/>
    <w:rsid w:val="00517003"/>
    <w:rsid w:val="00517FB8"/>
    <w:rsid w:val="00520102"/>
    <w:rsid w:val="00521A77"/>
    <w:rsid w:val="00523BD8"/>
    <w:rsid w:val="00524B3B"/>
    <w:rsid w:val="00527924"/>
    <w:rsid w:val="00530099"/>
    <w:rsid w:val="005319F3"/>
    <w:rsid w:val="00531F34"/>
    <w:rsid w:val="005335EA"/>
    <w:rsid w:val="00534306"/>
    <w:rsid w:val="00534482"/>
    <w:rsid w:val="00535223"/>
    <w:rsid w:val="00536E6F"/>
    <w:rsid w:val="00541018"/>
    <w:rsid w:val="00542527"/>
    <w:rsid w:val="005425E1"/>
    <w:rsid w:val="0054370E"/>
    <w:rsid w:val="005454AC"/>
    <w:rsid w:val="00546DC2"/>
    <w:rsid w:val="00546E6D"/>
    <w:rsid w:val="005502F2"/>
    <w:rsid w:val="00550CB5"/>
    <w:rsid w:val="00552617"/>
    <w:rsid w:val="00553C9A"/>
    <w:rsid w:val="00555F3B"/>
    <w:rsid w:val="005568AD"/>
    <w:rsid w:val="00557552"/>
    <w:rsid w:val="00557C29"/>
    <w:rsid w:val="005618A1"/>
    <w:rsid w:val="00561BCD"/>
    <w:rsid w:val="005632AC"/>
    <w:rsid w:val="0056386D"/>
    <w:rsid w:val="0056532A"/>
    <w:rsid w:val="0056647A"/>
    <w:rsid w:val="005665BB"/>
    <w:rsid w:val="0056785B"/>
    <w:rsid w:val="00571DFC"/>
    <w:rsid w:val="0057283A"/>
    <w:rsid w:val="00572CEC"/>
    <w:rsid w:val="00574443"/>
    <w:rsid w:val="00574ED3"/>
    <w:rsid w:val="005757B0"/>
    <w:rsid w:val="00575E28"/>
    <w:rsid w:val="00576B6B"/>
    <w:rsid w:val="005805B3"/>
    <w:rsid w:val="00583087"/>
    <w:rsid w:val="0058392F"/>
    <w:rsid w:val="005902AC"/>
    <w:rsid w:val="00590710"/>
    <w:rsid w:val="0059076B"/>
    <w:rsid w:val="005934FF"/>
    <w:rsid w:val="0059419E"/>
    <w:rsid w:val="0059464D"/>
    <w:rsid w:val="00595D3E"/>
    <w:rsid w:val="00596313"/>
    <w:rsid w:val="005A026E"/>
    <w:rsid w:val="005A070F"/>
    <w:rsid w:val="005A1593"/>
    <w:rsid w:val="005A1E4C"/>
    <w:rsid w:val="005A2861"/>
    <w:rsid w:val="005A3484"/>
    <w:rsid w:val="005A48AB"/>
    <w:rsid w:val="005B278B"/>
    <w:rsid w:val="005B32CB"/>
    <w:rsid w:val="005B37F3"/>
    <w:rsid w:val="005B3993"/>
    <w:rsid w:val="005B4B96"/>
    <w:rsid w:val="005B5B25"/>
    <w:rsid w:val="005B5BAE"/>
    <w:rsid w:val="005B5C93"/>
    <w:rsid w:val="005C08C4"/>
    <w:rsid w:val="005C0E41"/>
    <w:rsid w:val="005C1200"/>
    <w:rsid w:val="005C1676"/>
    <w:rsid w:val="005C2BA0"/>
    <w:rsid w:val="005C2EBD"/>
    <w:rsid w:val="005C560B"/>
    <w:rsid w:val="005D0F07"/>
    <w:rsid w:val="005D16F6"/>
    <w:rsid w:val="005D2A32"/>
    <w:rsid w:val="005D3EF7"/>
    <w:rsid w:val="005D4739"/>
    <w:rsid w:val="005D60DC"/>
    <w:rsid w:val="005E2E8F"/>
    <w:rsid w:val="005E48FA"/>
    <w:rsid w:val="005E5F58"/>
    <w:rsid w:val="005E6525"/>
    <w:rsid w:val="005E7B07"/>
    <w:rsid w:val="005F29C2"/>
    <w:rsid w:val="005F361F"/>
    <w:rsid w:val="005F6F29"/>
    <w:rsid w:val="005F7BF3"/>
    <w:rsid w:val="00601680"/>
    <w:rsid w:val="006031BD"/>
    <w:rsid w:val="0060470E"/>
    <w:rsid w:val="006054EC"/>
    <w:rsid w:val="00610101"/>
    <w:rsid w:val="00611477"/>
    <w:rsid w:val="006123FB"/>
    <w:rsid w:val="00614D6E"/>
    <w:rsid w:val="00616F3B"/>
    <w:rsid w:val="006173AE"/>
    <w:rsid w:val="00617671"/>
    <w:rsid w:val="00620111"/>
    <w:rsid w:val="00624263"/>
    <w:rsid w:val="00627CA0"/>
    <w:rsid w:val="00631449"/>
    <w:rsid w:val="00631FCB"/>
    <w:rsid w:val="0063235F"/>
    <w:rsid w:val="006340C2"/>
    <w:rsid w:val="006375DD"/>
    <w:rsid w:val="006379CF"/>
    <w:rsid w:val="006423D5"/>
    <w:rsid w:val="00643134"/>
    <w:rsid w:val="00645283"/>
    <w:rsid w:val="00645C11"/>
    <w:rsid w:val="00645C73"/>
    <w:rsid w:val="00646AD0"/>
    <w:rsid w:val="006511CF"/>
    <w:rsid w:val="006542A1"/>
    <w:rsid w:val="0065564D"/>
    <w:rsid w:val="006564F0"/>
    <w:rsid w:val="00661DC4"/>
    <w:rsid w:val="00662439"/>
    <w:rsid w:val="00663795"/>
    <w:rsid w:val="00664647"/>
    <w:rsid w:val="00665797"/>
    <w:rsid w:val="00666F4F"/>
    <w:rsid w:val="00670123"/>
    <w:rsid w:val="0067099D"/>
    <w:rsid w:val="00673AB4"/>
    <w:rsid w:val="006750FA"/>
    <w:rsid w:val="0068056D"/>
    <w:rsid w:val="0068148E"/>
    <w:rsid w:val="00684C47"/>
    <w:rsid w:val="00686EA8"/>
    <w:rsid w:val="0069144C"/>
    <w:rsid w:val="006918D9"/>
    <w:rsid w:val="006927DA"/>
    <w:rsid w:val="00694BA3"/>
    <w:rsid w:val="006951EB"/>
    <w:rsid w:val="00697A56"/>
    <w:rsid w:val="00697B30"/>
    <w:rsid w:val="006A5F30"/>
    <w:rsid w:val="006A61BC"/>
    <w:rsid w:val="006B1EB9"/>
    <w:rsid w:val="006C1BDB"/>
    <w:rsid w:val="006C2733"/>
    <w:rsid w:val="006C515F"/>
    <w:rsid w:val="006C556E"/>
    <w:rsid w:val="006C6047"/>
    <w:rsid w:val="006D06C6"/>
    <w:rsid w:val="006D095B"/>
    <w:rsid w:val="006D09EB"/>
    <w:rsid w:val="006D17A3"/>
    <w:rsid w:val="006D3239"/>
    <w:rsid w:val="006E2666"/>
    <w:rsid w:val="006E2F54"/>
    <w:rsid w:val="006F2130"/>
    <w:rsid w:val="006F2D83"/>
    <w:rsid w:val="006F308B"/>
    <w:rsid w:val="006F4DB4"/>
    <w:rsid w:val="006F5EC9"/>
    <w:rsid w:val="006F6887"/>
    <w:rsid w:val="006F6C16"/>
    <w:rsid w:val="006F6DA4"/>
    <w:rsid w:val="006F71EC"/>
    <w:rsid w:val="006F7AA2"/>
    <w:rsid w:val="006F7B8F"/>
    <w:rsid w:val="00700C3D"/>
    <w:rsid w:val="00700CA1"/>
    <w:rsid w:val="00701E5E"/>
    <w:rsid w:val="007037F5"/>
    <w:rsid w:val="007041AE"/>
    <w:rsid w:val="007047EA"/>
    <w:rsid w:val="007051F1"/>
    <w:rsid w:val="007058F0"/>
    <w:rsid w:val="00705EFA"/>
    <w:rsid w:val="00706D17"/>
    <w:rsid w:val="007107A0"/>
    <w:rsid w:val="007111E1"/>
    <w:rsid w:val="0071132C"/>
    <w:rsid w:val="00713B13"/>
    <w:rsid w:val="00713B15"/>
    <w:rsid w:val="00713F5B"/>
    <w:rsid w:val="00715B49"/>
    <w:rsid w:val="00716977"/>
    <w:rsid w:val="00717A88"/>
    <w:rsid w:val="0072259C"/>
    <w:rsid w:val="00723B7F"/>
    <w:rsid w:val="007248AA"/>
    <w:rsid w:val="00725209"/>
    <w:rsid w:val="0072560B"/>
    <w:rsid w:val="0072746A"/>
    <w:rsid w:val="00730C4E"/>
    <w:rsid w:val="00732AA3"/>
    <w:rsid w:val="007336D6"/>
    <w:rsid w:val="0073464F"/>
    <w:rsid w:val="00735A00"/>
    <w:rsid w:val="00736245"/>
    <w:rsid w:val="00740D1D"/>
    <w:rsid w:val="00741273"/>
    <w:rsid w:val="007412C8"/>
    <w:rsid w:val="00741732"/>
    <w:rsid w:val="007450B8"/>
    <w:rsid w:val="007453F9"/>
    <w:rsid w:val="00745AAD"/>
    <w:rsid w:val="0075229E"/>
    <w:rsid w:val="0075364A"/>
    <w:rsid w:val="00754861"/>
    <w:rsid w:val="00760E33"/>
    <w:rsid w:val="00763F99"/>
    <w:rsid w:val="007660CA"/>
    <w:rsid w:val="007664C7"/>
    <w:rsid w:val="0076688A"/>
    <w:rsid w:val="00770245"/>
    <w:rsid w:val="0077044F"/>
    <w:rsid w:val="00770C39"/>
    <w:rsid w:val="0077123E"/>
    <w:rsid w:val="00771374"/>
    <w:rsid w:val="0077190E"/>
    <w:rsid w:val="0078071C"/>
    <w:rsid w:val="00781AC1"/>
    <w:rsid w:val="00781E5B"/>
    <w:rsid w:val="00782A8C"/>
    <w:rsid w:val="007838B8"/>
    <w:rsid w:val="007915F6"/>
    <w:rsid w:val="00791CE2"/>
    <w:rsid w:val="00794969"/>
    <w:rsid w:val="00796EEA"/>
    <w:rsid w:val="00797534"/>
    <w:rsid w:val="007977DF"/>
    <w:rsid w:val="00797945"/>
    <w:rsid w:val="007A12B3"/>
    <w:rsid w:val="007A2311"/>
    <w:rsid w:val="007A3642"/>
    <w:rsid w:val="007A3E91"/>
    <w:rsid w:val="007A4103"/>
    <w:rsid w:val="007A4D01"/>
    <w:rsid w:val="007A533F"/>
    <w:rsid w:val="007A66F2"/>
    <w:rsid w:val="007B0854"/>
    <w:rsid w:val="007B6399"/>
    <w:rsid w:val="007C0ACD"/>
    <w:rsid w:val="007C1E89"/>
    <w:rsid w:val="007C2296"/>
    <w:rsid w:val="007C36F6"/>
    <w:rsid w:val="007C5C72"/>
    <w:rsid w:val="007C60E4"/>
    <w:rsid w:val="007C64E0"/>
    <w:rsid w:val="007C6D23"/>
    <w:rsid w:val="007D44AE"/>
    <w:rsid w:val="007D4E89"/>
    <w:rsid w:val="007D74BF"/>
    <w:rsid w:val="007E0ACA"/>
    <w:rsid w:val="007E22A3"/>
    <w:rsid w:val="007E3DE3"/>
    <w:rsid w:val="007E5BFC"/>
    <w:rsid w:val="007E6C84"/>
    <w:rsid w:val="007E7A87"/>
    <w:rsid w:val="007F0466"/>
    <w:rsid w:val="007F1193"/>
    <w:rsid w:val="007F2F0E"/>
    <w:rsid w:val="007F3339"/>
    <w:rsid w:val="007F4B6B"/>
    <w:rsid w:val="007F589E"/>
    <w:rsid w:val="007F5BCC"/>
    <w:rsid w:val="007F6283"/>
    <w:rsid w:val="007F6350"/>
    <w:rsid w:val="008013E1"/>
    <w:rsid w:val="00803551"/>
    <w:rsid w:val="008037DE"/>
    <w:rsid w:val="008050CA"/>
    <w:rsid w:val="008055BD"/>
    <w:rsid w:val="008062B6"/>
    <w:rsid w:val="0080650A"/>
    <w:rsid w:val="00811CCA"/>
    <w:rsid w:val="00813D8E"/>
    <w:rsid w:val="00813DB4"/>
    <w:rsid w:val="008140CA"/>
    <w:rsid w:val="00814752"/>
    <w:rsid w:val="00814FD3"/>
    <w:rsid w:val="00815604"/>
    <w:rsid w:val="00816028"/>
    <w:rsid w:val="008160DD"/>
    <w:rsid w:val="008161B7"/>
    <w:rsid w:val="00816768"/>
    <w:rsid w:val="0081763D"/>
    <w:rsid w:val="0082168E"/>
    <w:rsid w:val="00821A35"/>
    <w:rsid w:val="00821AC8"/>
    <w:rsid w:val="00823AEF"/>
    <w:rsid w:val="00824BDA"/>
    <w:rsid w:val="00826EEA"/>
    <w:rsid w:val="008271F5"/>
    <w:rsid w:val="00831201"/>
    <w:rsid w:val="00831B43"/>
    <w:rsid w:val="0083204C"/>
    <w:rsid w:val="0083393F"/>
    <w:rsid w:val="00835630"/>
    <w:rsid w:val="0083595E"/>
    <w:rsid w:val="00835962"/>
    <w:rsid w:val="00836DAE"/>
    <w:rsid w:val="00837AF0"/>
    <w:rsid w:val="00837CBA"/>
    <w:rsid w:val="00840B6C"/>
    <w:rsid w:val="00843F3A"/>
    <w:rsid w:val="008462DC"/>
    <w:rsid w:val="00847280"/>
    <w:rsid w:val="00850C66"/>
    <w:rsid w:val="00850C7E"/>
    <w:rsid w:val="00851497"/>
    <w:rsid w:val="00851F47"/>
    <w:rsid w:val="00852EBA"/>
    <w:rsid w:val="0085337C"/>
    <w:rsid w:val="00856867"/>
    <w:rsid w:val="008610A6"/>
    <w:rsid w:val="0086187C"/>
    <w:rsid w:val="0086267F"/>
    <w:rsid w:val="00862EFE"/>
    <w:rsid w:val="008658B1"/>
    <w:rsid w:val="00866C6F"/>
    <w:rsid w:val="00872DF8"/>
    <w:rsid w:val="00873592"/>
    <w:rsid w:val="008823A4"/>
    <w:rsid w:val="00882C74"/>
    <w:rsid w:val="00887981"/>
    <w:rsid w:val="00887D6C"/>
    <w:rsid w:val="00892143"/>
    <w:rsid w:val="00895132"/>
    <w:rsid w:val="0089726A"/>
    <w:rsid w:val="008975AC"/>
    <w:rsid w:val="008A05EF"/>
    <w:rsid w:val="008A0F8B"/>
    <w:rsid w:val="008A1545"/>
    <w:rsid w:val="008A60B0"/>
    <w:rsid w:val="008A7BB5"/>
    <w:rsid w:val="008B0390"/>
    <w:rsid w:val="008B132F"/>
    <w:rsid w:val="008B4FED"/>
    <w:rsid w:val="008B5691"/>
    <w:rsid w:val="008B5784"/>
    <w:rsid w:val="008C0668"/>
    <w:rsid w:val="008C137A"/>
    <w:rsid w:val="008C1AD9"/>
    <w:rsid w:val="008C1D3D"/>
    <w:rsid w:val="008C1DE8"/>
    <w:rsid w:val="008C2EE1"/>
    <w:rsid w:val="008C30C5"/>
    <w:rsid w:val="008C3A95"/>
    <w:rsid w:val="008C4608"/>
    <w:rsid w:val="008C5FDE"/>
    <w:rsid w:val="008C679F"/>
    <w:rsid w:val="008C796E"/>
    <w:rsid w:val="008D720E"/>
    <w:rsid w:val="008E1671"/>
    <w:rsid w:val="008E1972"/>
    <w:rsid w:val="008E3BDE"/>
    <w:rsid w:val="008E574B"/>
    <w:rsid w:val="008E6519"/>
    <w:rsid w:val="008F2136"/>
    <w:rsid w:val="008F2909"/>
    <w:rsid w:val="008F355F"/>
    <w:rsid w:val="008F4943"/>
    <w:rsid w:val="008F4994"/>
    <w:rsid w:val="008F5874"/>
    <w:rsid w:val="008F704C"/>
    <w:rsid w:val="008F795A"/>
    <w:rsid w:val="00900604"/>
    <w:rsid w:val="009018CB"/>
    <w:rsid w:val="00901D9B"/>
    <w:rsid w:val="00903A78"/>
    <w:rsid w:val="009072FC"/>
    <w:rsid w:val="009112DA"/>
    <w:rsid w:val="00912BEB"/>
    <w:rsid w:val="009137C7"/>
    <w:rsid w:val="00915B13"/>
    <w:rsid w:val="00915C9F"/>
    <w:rsid w:val="009169B3"/>
    <w:rsid w:val="00917D70"/>
    <w:rsid w:val="0092092A"/>
    <w:rsid w:val="00923216"/>
    <w:rsid w:val="009233FB"/>
    <w:rsid w:val="00923AFB"/>
    <w:rsid w:val="00924B1C"/>
    <w:rsid w:val="00930955"/>
    <w:rsid w:val="009310E2"/>
    <w:rsid w:val="009327DF"/>
    <w:rsid w:val="0093351A"/>
    <w:rsid w:val="00934CB9"/>
    <w:rsid w:val="0094074D"/>
    <w:rsid w:val="00941444"/>
    <w:rsid w:val="009417C2"/>
    <w:rsid w:val="00943A19"/>
    <w:rsid w:val="0095063F"/>
    <w:rsid w:val="00951522"/>
    <w:rsid w:val="0095414E"/>
    <w:rsid w:val="009543B0"/>
    <w:rsid w:val="00955426"/>
    <w:rsid w:val="00956592"/>
    <w:rsid w:val="009567C4"/>
    <w:rsid w:val="009602B5"/>
    <w:rsid w:val="009620AB"/>
    <w:rsid w:val="00963440"/>
    <w:rsid w:val="0096460D"/>
    <w:rsid w:val="0096461C"/>
    <w:rsid w:val="009658E1"/>
    <w:rsid w:val="00966AD6"/>
    <w:rsid w:val="009706D1"/>
    <w:rsid w:val="0097100D"/>
    <w:rsid w:val="00973CD3"/>
    <w:rsid w:val="0097531F"/>
    <w:rsid w:val="00975E79"/>
    <w:rsid w:val="009815B9"/>
    <w:rsid w:val="00981858"/>
    <w:rsid w:val="00987D00"/>
    <w:rsid w:val="00993653"/>
    <w:rsid w:val="009964E6"/>
    <w:rsid w:val="009A0DA5"/>
    <w:rsid w:val="009A26A0"/>
    <w:rsid w:val="009A346B"/>
    <w:rsid w:val="009A7C46"/>
    <w:rsid w:val="009B0967"/>
    <w:rsid w:val="009B1C22"/>
    <w:rsid w:val="009B229A"/>
    <w:rsid w:val="009B2C8F"/>
    <w:rsid w:val="009B35DA"/>
    <w:rsid w:val="009B4FBC"/>
    <w:rsid w:val="009B6035"/>
    <w:rsid w:val="009B626D"/>
    <w:rsid w:val="009B6B1B"/>
    <w:rsid w:val="009C262B"/>
    <w:rsid w:val="009C303B"/>
    <w:rsid w:val="009C3380"/>
    <w:rsid w:val="009C3E59"/>
    <w:rsid w:val="009C6454"/>
    <w:rsid w:val="009C6C98"/>
    <w:rsid w:val="009C7256"/>
    <w:rsid w:val="009C72F0"/>
    <w:rsid w:val="009D197D"/>
    <w:rsid w:val="009D1DC4"/>
    <w:rsid w:val="009D4673"/>
    <w:rsid w:val="009D5F24"/>
    <w:rsid w:val="009D6C9D"/>
    <w:rsid w:val="009E0F23"/>
    <w:rsid w:val="009E31CF"/>
    <w:rsid w:val="009E340D"/>
    <w:rsid w:val="009E6F6B"/>
    <w:rsid w:val="009E7DFC"/>
    <w:rsid w:val="009F212D"/>
    <w:rsid w:val="009F2D3E"/>
    <w:rsid w:val="009F7D2C"/>
    <w:rsid w:val="00A00B57"/>
    <w:rsid w:val="00A0247E"/>
    <w:rsid w:val="00A03BBE"/>
    <w:rsid w:val="00A04437"/>
    <w:rsid w:val="00A04AEF"/>
    <w:rsid w:val="00A05CB0"/>
    <w:rsid w:val="00A10E9D"/>
    <w:rsid w:val="00A20A7C"/>
    <w:rsid w:val="00A22B3C"/>
    <w:rsid w:val="00A26C2F"/>
    <w:rsid w:val="00A319C0"/>
    <w:rsid w:val="00A31FEB"/>
    <w:rsid w:val="00A34ADC"/>
    <w:rsid w:val="00A42B10"/>
    <w:rsid w:val="00A43258"/>
    <w:rsid w:val="00A43DFA"/>
    <w:rsid w:val="00A44BB9"/>
    <w:rsid w:val="00A44BC3"/>
    <w:rsid w:val="00A45E15"/>
    <w:rsid w:val="00A466EA"/>
    <w:rsid w:val="00A528AF"/>
    <w:rsid w:val="00A53D85"/>
    <w:rsid w:val="00A55A09"/>
    <w:rsid w:val="00A603E3"/>
    <w:rsid w:val="00A60D72"/>
    <w:rsid w:val="00A61292"/>
    <w:rsid w:val="00A613FC"/>
    <w:rsid w:val="00A6240E"/>
    <w:rsid w:val="00A62AE6"/>
    <w:rsid w:val="00A64E48"/>
    <w:rsid w:val="00A65896"/>
    <w:rsid w:val="00A66900"/>
    <w:rsid w:val="00A66F77"/>
    <w:rsid w:val="00A67CC8"/>
    <w:rsid w:val="00A70088"/>
    <w:rsid w:val="00A70925"/>
    <w:rsid w:val="00A70EF1"/>
    <w:rsid w:val="00A74293"/>
    <w:rsid w:val="00A75B63"/>
    <w:rsid w:val="00A76008"/>
    <w:rsid w:val="00A762A8"/>
    <w:rsid w:val="00A7646A"/>
    <w:rsid w:val="00A81775"/>
    <w:rsid w:val="00A82A0B"/>
    <w:rsid w:val="00A83B03"/>
    <w:rsid w:val="00A847F9"/>
    <w:rsid w:val="00A854BA"/>
    <w:rsid w:val="00A92B27"/>
    <w:rsid w:val="00A93773"/>
    <w:rsid w:val="00A937DD"/>
    <w:rsid w:val="00A944EF"/>
    <w:rsid w:val="00A965FC"/>
    <w:rsid w:val="00A96BDB"/>
    <w:rsid w:val="00AA1BBB"/>
    <w:rsid w:val="00AA27A2"/>
    <w:rsid w:val="00AA2CDD"/>
    <w:rsid w:val="00AA4ED6"/>
    <w:rsid w:val="00AA4FDA"/>
    <w:rsid w:val="00AA6002"/>
    <w:rsid w:val="00AA6662"/>
    <w:rsid w:val="00AA710C"/>
    <w:rsid w:val="00AB36F6"/>
    <w:rsid w:val="00AB3F28"/>
    <w:rsid w:val="00AB4F3E"/>
    <w:rsid w:val="00AB52D6"/>
    <w:rsid w:val="00AB55FE"/>
    <w:rsid w:val="00AB59E6"/>
    <w:rsid w:val="00AB5DD5"/>
    <w:rsid w:val="00AC21D6"/>
    <w:rsid w:val="00AC28A2"/>
    <w:rsid w:val="00AC33F3"/>
    <w:rsid w:val="00AC442B"/>
    <w:rsid w:val="00AC49CB"/>
    <w:rsid w:val="00AC7333"/>
    <w:rsid w:val="00AD3A6F"/>
    <w:rsid w:val="00AD4C64"/>
    <w:rsid w:val="00AE08CB"/>
    <w:rsid w:val="00AE3E89"/>
    <w:rsid w:val="00AE5B54"/>
    <w:rsid w:val="00AF0828"/>
    <w:rsid w:val="00AF4681"/>
    <w:rsid w:val="00AF469B"/>
    <w:rsid w:val="00AF4F8C"/>
    <w:rsid w:val="00AF5B0A"/>
    <w:rsid w:val="00AF5E98"/>
    <w:rsid w:val="00AF616B"/>
    <w:rsid w:val="00B00237"/>
    <w:rsid w:val="00B01F8D"/>
    <w:rsid w:val="00B021F1"/>
    <w:rsid w:val="00B02293"/>
    <w:rsid w:val="00B0244B"/>
    <w:rsid w:val="00B02994"/>
    <w:rsid w:val="00B03357"/>
    <w:rsid w:val="00B042FF"/>
    <w:rsid w:val="00B04303"/>
    <w:rsid w:val="00B04360"/>
    <w:rsid w:val="00B04659"/>
    <w:rsid w:val="00B066E3"/>
    <w:rsid w:val="00B1066B"/>
    <w:rsid w:val="00B114C9"/>
    <w:rsid w:val="00B120F1"/>
    <w:rsid w:val="00B12FA4"/>
    <w:rsid w:val="00B13E15"/>
    <w:rsid w:val="00B13E97"/>
    <w:rsid w:val="00B1633F"/>
    <w:rsid w:val="00B21B0D"/>
    <w:rsid w:val="00B24927"/>
    <w:rsid w:val="00B25C79"/>
    <w:rsid w:val="00B26389"/>
    <w:rsid w:val="00B26DA0"/>
    <w:rsid w:val="00B27F32"/>
    <w:rsid w:val="00B307EE"/>
    <w:rsid w:val="00B309CB"/>
    <w:rsid w:val="00B313F3"/>
    <w:rsid w:val="00B31B08"/>
    <w:rsid w:val="00B323CC"/>
    <w:rsid w:val="00B33F18"/>
    <w:rsid w:val="00B354E5"/>
    <w:rsid w:val="00B36B03"/>
    <w:rsid w:val="00B40605"/>
    <w:rsid w:val="00B40B98"/>
    <w:rsid w:val="00B43F6B"/>
    <w:rsid w:val="00B4407A"/>
    <w:rsid w:val="00B46412"/>
    <w:rsid w:val="00B46BE5"/>
    <w:rsid w:val="00B4769F"/>
    <w:rsid w:val="00B47D95"/>
    <w:rsid w:val="00B55D62"/>
    <w:rsid w:val="00B6025E"/>
    <w:rsid w:val="00B612B3"/>
    <w:rsid w:val="00B61BB6"/>
    <w:rsid w:val="00B64440"/>
    <w:rsid w:val="00B73524"/>
    <w:rsid w:val="00B7494B"/>
    <w:rsid w:val="00B75E49"/>
    <w:rsid w:val="00B7640D"/>
    <w:rsid w:val="00B76932"/>
    <w:rsid w:val="00B7694B"/>
    <w:rsid w:val="00B76E45"/>
    <w:rsid w:val="00B76FA8"/>
    <w:rsid w:val="00B771DF"/>
    <w:rsid w:val="00B77E12"/>
    <w:rsid w:val="00B820BC"/>
    <w:rsid w:val="00B82612"/>
    <w:rsid w:val="00B82DBB"/>
    <w:rsid w:val="00B86120"/>
    <w:rsid w:val="00B87250"/>
    <w:rsid w:val="00B8740D"/>
    <w:rsid w:val="00B9006E"/>
    <w:rsid w:val="00B91036"/>
    <w:rsid w:val="00B91E22"/>
    <w:rsid w:val="00B94BCE"/>
    <w:rsid w:val="00B96463"/>
    <w:rsid w:val="00BA0BCA"/>
    <w:rsid w:val="00BA1AC8"/>
    <w:rsid w:val="00BA4A0B"/>
    <w:rsid w:val="00BA51A7"/>
    <w:rsid w:val="00BA644C"/>
    <w:rsid w:val="00BA6B5B"/>
    <w:rsid w:val="00BA6B6D"/>
    <w:rsid w:val="00BA7156"/>
    <w:rsid w:val="00BB00EF"/>
    <w:rsid w:val="00BB1DB9"/>
    <w:rsid w:val="00BB2C5F"/>
    <w:rsid w:val="00BB3AF2"/>
    <w:rsid w:val="00BB5274"/>
    <w:rsid w:val="00BB79BD"/>
    <w:rsid w:val="00BC226D"/>
    <w:rsid w:val="00BC2CC6"/>
    <w:rsid w:val="00BC31D7"/>
    <w:rsid w:val="00BC3680"/>
    <w:rsid w:val="00BC55A2"/>
    <w:rsid w:val="00BC5B00"/>
    <w:rsid w:val="00BD0AB1"/>
    <w:rsid w:val="00BD3DFE"/>
    <w:rsid w:val="00BD420B"/>
    <w:rsid w:val="00BD7CBE"/>
    <w:rsid w:val="00BE0FBD"/>
    <w:rsid w:val="00BE12EA"/>
    <w:rsid w:val="00BE1AAF"/>
    <w:rsid w:val="00BE3FD0"/>
    <w:rsid w:val="00BE66B0"/>
    <w:rsid w:val="00BF24D0"/>
    <w:rsid w:val="00BF42AC"/>
    <w:rsid w:val="00BF5FC9"/>
    <w:rsid w:val="00C013D7"/>
    <w:rsid w:val="00C036AB"/>
    <w:rsid w:val="00C03A30"/>
    <w:rsid w:val="00C05F30"/>
    <w:rsid w:val="00C061D3"/>
    <w:rsid w:val="00C075C7"/>
    <w:rsid w:val="00C116C1"/>
    <w:rsid w:val="00C16E5E"/>
    <w:rsid w:val="00C1754F"/>
    <w:rsid w:val="00C2214C"/>
    <w:rsid w:val="00C267D3"/>
    <w:rsid w:val="00C31C7F"/>
    <w:rsid w:val="00C34AA8"/>
    <w:rsid w:val="00C43067"/>
    <w:rsid w:val="00C45EA7"/>
    <w:rsid w:val="00C506DA"/>
    <w:rsid w:val="00C51A6F"/>
    <w:rsid w:val="00C52C84"/>
    <w:rsid w:val="00C53DE9"/>
    <w:rsid w:val="00C54FE8"/>
    <w:rsid w:val="00C563B9"/>
    <w:rsid w:val="00C57987"/>
    <w:rsid w:val="00C609A1"/>
    <w:rsid w:val="00C620BA"/>
    <w:rsid w:val="00C637C7"/>
    <w:rsid w:val="00C63A04"/>
    <w:rsid w:val="00C64B1C"/>
    <w:rsid w:val="00C67163"/>
    <w:rsid w:val="00C7217F"/>
    <w:rsid w:val="00C739D4"/>
    <w:rsid w:val="00C74B3A"/>
    <w:rsid w:val="00C75D33"/>
    <w:rsid w:val="00C8044B"/>
    <w:rsid w:val="00C810C3"/>
    <w:rsid w:val="00C81103"/>
    <w:rsid w:val="00C819A2"/>
    <w:rsid w:val="00C824BA"/>
    <w:rsid w:val="00C86A83"/>
    <w:rsid w:val="00C91E4C"/>
    <w:rsid w:val="00C92EE2"/>
    <w:rsid w:val="00C95726"/>
    <w:rsid w:val="00CA01A7"/>
    <w:rsid w:val="00CA09D9"/>
    <w:rsid w:val="00CA1416"/>
    <w:rsid w:val="00CA19BF"/>
    <w:rsid w:val="00CA508D"/>
    <w:rsid w:val="00CA68EF"/>
    <w:rsid w:val="00CA7A03"/>
    <w:rsid w:val="00CB0A59"/>
    <w:rsid w:val="00CB1263"/>
    <w:rsid w:val="00CB17E6"/>
    <w:rsid w:val="00CB2291"/>
    <w:rsid w:val="00CB2D2F"/>
    <w:rsid w:val="00CB5990"/>
    <w:rsid w:val="00CB5E59"/>
    <w:rsid w:val="00CB6816"/>
    <w:rsid w:val="00CB6D6C"/>
    <w:rsid w:val="00CC0947"/>
    <w:rsid w:val="00CC24E4"/>
    <w:rsid w:val="00CC40B6"/>
    <w:rsid w:val="00CC4B49"/>
    <w:rsid w:val="00CC4C10"/>
    <w:rsid w:val="00CC7CFA"/>
    <w:rsid w:val="00CD1A1E"/>
    <w:rsid w:val="00CD6C35"/>
    <w:rsid w:val="00CD6CA3"/>
    <w:rsid w:val="00CE1DA9"/>
    <w:rsid w:val="00CE2E1F"/>
    <w:rsid w:val="00CE41A1"/>
    <w:rsid w:val="00CE7453"/>
    <w:rsid w:val="00CF0517"/>
    <w:rsid w:val="00CF4781"/>
    <w:rsid w:val="00CF7BA5"/>
    <w:rsid w:val="00D01EC1"/>
    <w:rsid w:val="00D02DB5"/>
    <w:rsid w:val="00D03F43"/>
    <w:rsid w:val="00D04BC0"/>
    <w:rsid w:val="00D058C1"/>
    <w:rsid w:val="00D12A48"/>
    <w:rsid w:val="00D13BDB"/>
    <w:rsid w:val="00D149B9"/>
    <w:rsid w:val="00D14D86"/>
    <w:rsid w:val="00D154AA"/>
    <w:rsid w:val="00D1626C"/>
    <w:rsid w:val="00D16F3C"/>
    <w:rsid w:val="00D205E9"/>
    <w:rsid w:val="00D214FD"/>
    <w:rsid w:val="00D23439"/>
    <w:rsid w:val="00D2597B"/>
    <w:rsid w:val="00D270CD"/>
    <w:rsid w:val="00D2795D"/>
    <w:rsid w:val="00D325B3"/>
    <w:rsid w:val="00D33CFE"/>
    <w:rsid w:val="00D37F41"/>
    <w:rsid w:val="00D4140F"/>
    <w:rsid w:val="00D45C33"/>
    <w:rsid w:val="00D464CE"/>
    <w:rsid w:val="00D4717C"/>
    <w:rsid w:val="00D52F5D"/>
    <w:rsid w:val="00D53EB2"/>
    <w:rsid w:val="00D55778"/>
    <w:rsid w:val="00D55AF3"/>
    <w:rsid w:val="00D60FE3"/>
    <w:rsid w:val="00D6224B"/>
    <w:rsid w:val="00D64395"/>
    <w:rsid w:val="00D65436"/>
    <w:rsid w:val="00D65536"/>
    <w:rsid w:val="00D6678C"/>
    <w:rsid w:val="00D6696D"/>
    <w:rsid w:val="00D66D1C"/>
    <w:rsid w:val="00D70D3E"/>
    <w:rsid w:val="00D7101D"/>
    <w:rsid w:val="00D72BD1"/>
    <w:rsid w:val="00D7512B"/>
    <w:rsid w:val="00D7694A"/>
    <w:rsid w:val="00D76ECA"/>
    <w:rsid w:val="00D8247D"/>
    <w:rsid w:val="00D825D6"/>
    <w:rsid w:val="00D832B1"/>
    <w:rsid w:val="00D8376F"/>
    <w:rsid w:val="00D86247"/>
    <w:rsid w:val="00D86561"/>
    <w:rsid w:val="00D87DFC"/>
    <w:rsid w:val="00D90DA2"/>
    <w:rsid w:val="00D924E0"/>
    <w:rsid w:val="00D928E2"/>
    <w:rsid w:val="00D95273"/>
    <w:rsid w:val="00D9605B"/>
    <w:rsid w:val="00D966BC"/>
    <w:rsid w:val="00DA05CC"/>
    <w:rsid w:val="00DA1A3E"/>
    <w:rsid w:val="00DA3F7B"/>
    <w:rsid w:val="00DA4A2E"/>
    <w:rsid w:val="00DA4C41"/>
    <w:rsid w:val="00DA5650"/>
    <w:rsid w:val="00DA7425"/>
    <w:rsid w:val="00DB0787"/>
    <w:rsid w:val="00DB1B83"/>
    <w:rsid w:val="00DB1C37"/>
    <w:rsid w:val="00DB2D00"/>
    <w:rsid w:val="00DB2DA2"/>
    <w:rsid w:val="00DB4089"/>
    <w:rsid w:val="00DB5E87"/>
    <w:rsid w:val="00DB62E5"/>
    <w:rsid w:val="00DB662A"/>
    <w:rsid w:val="00DB671D"/>
    <w:rsid w:val="00DB6898"/>
    <w:rsid w:val="00DC00FB"/>
    <w:rsid w:val="00DC02B4"/>
    <w:rsid w:val="00DC10BF"/>
    <w:rsid w:val="00DC62F4"/>
    <w:rsid w:val="00DC6E69"/>
    <w:rsid w:val="00DC7733"/>
    <w:rsid w:val="00DC78B2"/>
    <w:rsid w:val="00DC7AE7"/>
    <w:rsid w:val="00DC7E3B"/>
    <w:rsid w:val="00DD007F"/>
    <w:rsid w:val="00DD0BF5"/>
    <w:rsid w:val="00DD1AEB"/>
    <w:rsid w:val="00DD2D9D"/>
    <w:rsid w:val="00DD543A"/>
    <w:rsid w:val="00DE0808"/>
    <w:rsid w:val="00DE2086"/>
    <w:rsid w:val="00DE2862"/>
    <w:rsid w:val="00DE497D"/>
    <w:rsid w:val="00DE520B"/>
    <w:rsid w:val="00DE59D9"/>
    <w:rsid w:val="00DE7448"/>
    <w:rsid w:val="00DE7E13"/>
    <w:rsid w:val="00DF082D"/>
    <w:rsid w:val="00DF0BDF"/>
    <w:rsid w:val="00DF0EAD"/>
    <w:rsid w:val="00DF13BE"/>
    <w:rsid w:val="00DF7953"/>
    <w:rsid w:val="00E01347"/>
    <w:rsid w:val="00E03A3D"/>
    <w:rsid w:val="00E04260"/>
    <w:rsid w:val="00E04C4D"/>
    <w:rsid w:val="00E07C6B"/>
    <w:rsid w:val="00E11DE0"/>
    <w:rsid w:val="00E12E78"/>
    <w:rsid w:val="00E1431E"/>
    <w:rsid w:val="00E14AE8"/>
    <w:rsid w:val="00E157D6"/>
    <w:rsid w:val="00E159A4"/>
    <w:rsid w:val="00E15E5D"/>
    <w:rsid w:val="00E1629C"/>
    <w:rsid w:val="00E16E85"/>
    <w:rsid w:val="00E210B2"/>
    <w:rsid w:val="00E2356D"/>
    <w:rsid w:val="00E237F9"/>
    <w:rsid w:val="00E250B5"/>
    <w:rsid w:val="00E26A9A"/>
    <w:rsid w:val="00E30713"/>
    <w:rsid w:val="00E3154B"/>
    <w:rsid w:val="00E359FA"/>
    <w:rsid w:val="00E368F8"/>
    <w:rsid w:val="00E370B1"/>
    <w:rsid w:val="00E424DF"/>
    <w:rsid w:val="00E43C55"/>
    <w:rsid w:val="00E44115"/>
    <w:rsid w:val="00E44397"/>
    <w:rsid w:val="00E50138"/>
    <w:rsid w:val="00E508BF"/>
    <w:rsid w:val="00E52169"/>
    <w:rsid w:val="00E52747"/>
    <w:rsid w:val="00E548E8"/>
    <w:rsid w:val="00E55262"/>
    <w:rsid w:val="00E563B3"/>
    <w:rsid w:val="00E60FF4"/>
    <w:rsid w:val="00E6133F"/>
    <w:rsid w:val="00E61F75"/>
    <w:rsid w:val="00E62150"/>
    <w:rsid w:val="00E6623F"/>
    <w:rsid w:val="00E6637E"/>
    <w:rsid w:val="00E67B69"/>
    <w:rsid w:val="00E71666"/>
    <w:rsid w:val="00E719B8"/>
    <w:rsid w:val="00E71A3E"/>
    <w:rsid w:val="00E729F2"/>
    <w:rsid w:val="00E733A0"/>
    <w:rsid w:val="00E74EDC"/>
    <w:rsid w:val="00E77C1C"/>
    <w:rsid w:val="00E77EA3"/>
    <w:rsid w:val="00E82B24"/>
    <w:rsid w:val="00E82BC0"/>
    <w:rsid w:val="00E82D54"/>
    <w:rsid w:val="00E8364C"/>
    <w:rsid w:val="00E87926"/>
    <w:rsid w:val="00E901D4"/>
    <w:rsid w:val="00E93A76"/>
    <w:rsid w:val="00E93E75"/>
    <w:rsid w:val="00EA10FE"/>
    <w:rsid w:val="00EA1F03"/>
    <w:rsid w:val="00EA5B8F"/>
    <w:rsid w:val="00EA7038"/>
    <w:rsid w:val="00EA7D87"/>
    <w:rsid w:val="00EB1804"/>
    <w:rsid w:val="00EB1DF9"/>
    <w:rsid w:val="00EB301C"/>
    <w:rsid w:val="00EB5BED"/>
    <w:rsid w:val="00EB699B"/>
    <w:rsid w:val="00EC41CD"/>
    <w:rsid w:val="00EC4A5F"/>
    <w:rsid w:val="00EC5BE3"/>
    <w:rsid w:val="00EC5D0B"/>
    <w:rsid w:val="00ED0B55"/>
    <w:rsid w:val="00ED128D"/>
    <w:rsid w:val="00ED3AFE"/>
    <w:rsid w:val="00ED451B"/>
    <w:rsid w:val="00ED61DD"/>
    <w:rsid w:val="00EE01EE"/>
    <w:rsid w:val="00EE0916"/>
    <w:rsid w:val="00EE0E09"/>
    <w:rsid w:val="00EE3A0A"/>
    <w:rsid w:val="00EE47B3"/>
    <w:rsid w:val="00EE47CD"/>
    <w:rsid w:val="00EE4B43"/>
    <w:rsid w:val="00EE74FF"/>
    <w:rsid w:val="00EE79AF"/>
    <w:rsid w:val="00EF10B5"/>
    <w:rsid w:val="00EF1512"/>
    <w:rsid w:val="00EF2386"/>
    <w:rsid w:val="00F00A92"/>
    <w:rsid w:val="00F0128F"/>
    <w:rsid w:val="00F01C09"/>
    <w:rsid w:val="00F04690"/>
    <w:rsid w:val="00F0596B"/>
    <w:rsid w:val="00F13168"/>
    <w:rsid w:val="00F1542C"/>
    <w:rsid w:val="00F17C34"/>
    <w:rsid w:val="00F2057E"/>
    <w:rsid w:val="00F24322"/>
    <w:rsid w:val="00F24475"/>
    <w:rsid w:val="00F250F1"/>
    <w:rsid w:val="00F252A1"/>
    <w:rsid w:val="00F266BE"/>
    <w:rsid w:val="00F26BDF"/>
    <w:rsid w:val="00F27D71"/>
    <w:rsid w:val="00F314A9"/>
    <w:rsid w:val="00F33971"/>
    <w:rsid w:val="00F34B96"/>
    <w:rsid w:val="00F36169"/>
    <w:rsid w:val="00F37D40"/>
    <w:rsid w:val="00F430BE"/>
    <w:rsid w:val="00F462CE"/>
    <w:rsid w:val="00F4672F"/>
    <w:rsid w:val="00F47F66"/>
    <w:rsid w:val="00F52881"/>
    <w:rsid w:val="00F57A9F"/>
    <w:rsid w:val="00F57C4E"/>
    <w:rsid w:val="00F61249"/>
    <w:rsid w:val="00F617EF"/>
    <w:rsid w:val="00F62246"/>
    <w:rsid w:val="00F625D4"/>
    <w:rsid w:val="00F6283D"/>
    <w:rsid w:val="00F62B7A"/>
    <w:rsid w:val="00F6348D"/>
    <w:rsid w:val="00F65E38"/>
    <w:rsid w:val="00F65E53"/>
    <w:rsid w:val="00F65E81"/>
    <w:rsid w:val="00F6609F"/>
    <w:rsid w:val="00F70811"/>
    <w:rsid w:val="00F70AD9"/>
    <w:rsid w:val="00F70C25"/>
    <w:rsid w:val="00F73984"/>
    <w:rsid w:val="00F80295"/>
    <w:rsid w:val="00F813CF"/>
    <w:rsid w:val="00F81435"/>
    <w:rsid w:val="00F81534"/>
    <w:rsid w:val="00F82410"/>
    <w:rsid w:val="00F83B7C"/>
    <w:rsid w:val="00F840BB"/>
    <w:rsid w:val="00F86113"/>
    <w:rsid w:val="00F868ED"/>
    <w:rsid w:val="00F90FB6"/>
    <w:rsid w:val="00F91107"/>
    <w:rsid w:val="00F950E5"/>
    <w:rsid w:val="00F9559A"/>
    <w:rsid w:val="00F96D6B"/>
    <w:rsid w:val="00F97842"/>
    <w:rsid w:val="00FA0E84"/>
    <w:rsid w:val="00FA18E2"/>
    <w:rsid w:val="00FA750F"/>
    <w:rsid w:val="00FA753C"/>
    <w:rsid w:val="00FB094D"/>
    <w:rsid w:val="00FB17DF"/>
    <w:rsid w:val="00FB1D9C"/>
    <w:rsid w:val="00FB22A8"/>
    <w:rsid w:val="00FB2D5E"/>
    <w:rsid w:val="00FB74E5"/>
    <w:rsid w:val="00FC067B"/>
    <w:rsid w:val="00FC335E"/>
    <w:rsid w:val="00FC4A58"/>
    <w:rsid w:val="00FC65BF"/>
    <w:rsid w:val="00FC6B1C"/>
    <w:rsid w:val="00FD4041"/>
    <w:rsid w:val="00FD5344"/>
    <w:rsid w:val="00FD6D53"/>
    <w:rsid w:val="00FD7E21"/>
    <w:rsid w:val="00FE08FA"/>
    <w:rsid w:val="00FE0A27"/>
    <w:rsid w:val="00FE0B78"/>
    <w:rsid w:val="00FE0F07"/>
    <w:rsid w:val="00FE0FD4"/>
    <w:rsid w:val="00FE219F"/>
    <w:rsid w:val="00FE2867"/>
    <w:rsid w:val="00FE5881"/>
    <w:rsid w:val="00FE6907"/>
    <w:rsid w:val="00FF0986"/>
    <w:rsid w:val="00FF5971"/>
    <w:rsid w:val="00F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CB6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E66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471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paragraph" w:styleId="Quote">
    <w:name w:val="Quote"/>
    <w:basedOn w:val="Normal"/>
    <w:next w:val="Normal"/>
    <w:link w:val="QuoteChar"/>
    <w:uiPriority w:val="29"/>
    <w:qFormat/>
    <w:rsid w:val="00432C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2CB4"/>
    <w:rPr>
      <w:i/>
      <w:iCs/>
      <w:color w:val="000000" w:themeColor="text1"/>
      <w:spacing w:val="4"/>
      <w:kern w:val="2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BE66B0"/>
    <w:rPr>
      <w:rFonts w:asciiTheme="majorHAnsi" w:eastAsiaTheme="majorEastAsia" w:hAnsiTheme="majorHAnsi" w:cstheme="majorBidi"/>
      <w:b/>
      <w:bCs/>
      <w:color w:val="4F81BD" w:themeColor="accent1"/>
      <w:spacing w:val="4"/>
      <w:kern w:val="2"/>
      <w:sz w:val="26"/>
      <w:szCs w:val="26"/>
      <w:lang w:val="ro-RO" w:eastAsia="ro-RO"/>
    </w:rPr>
  </w:style>
  <w:style w:type="paragraph" w:styleId="BodyText2">
    <w:name w:val="Body Text 2"/>
    <w:basedOn w:val="Normal"/>
    <w:link w:val="BodyText2Char"/>
    <w:locked/>
    <w:rsid w:val="00BE66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66B0"/>
    <w:rPr>
      <w:spacing w:val="4"/>
      <w:kern w:val="2"/>
      <w:lang w:val="ro-RO" w:eastAsia="ro-RO"/>
    </w:rPr>
  </w:style>
  <w:style w:type="paragraph" w:styleId="BodyText">
    <w:name w:val="Body Text"/>
    <w:basedOn w:val="Normal"/>
    <w:link w:val="BodyTextChar"/>
    <w:locked/>
    <w:rsid w:val="000845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4517"/>
    <w:rPr>
      <w:spacing w:val="4"/>
      <w:kern w:val="2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CB6816"/>
    <w:rPr>
      <w:rFonts w:asciiTheme="majorHAnsi" w:eastAsiaTheme="majorEastAsia" w:hAnsiTheme="majorHAnsi" w:cstheme="majorBidi"/>
      <w:b/>
      <w:bCs/>
      <w:color w:val="365F91" w:themeColor="accent1" w:themeShade="BF"/>
      <w:spacing w:val="4"/>
      <w:kern w:val="2"/>
      <w:sz w:val="28"/>
      <w:szCs w:val="28"/>
      <w:lang w:val="ro-RO" w:eastAsia="ro-RO"/>
    </w:rPr>
  </w:style>
  <w:style w:type="paragraph" w:styleId="NormalWeb">
    <w:name w:val="Normal (Web)"/>
    <w:basedOn w:val="Normal"/>
    <w:locked/>
    <w:rsid w:val="00CB6816"/>
    <w:rPr>
      <w:rFonts w:ascii="Times New Roman" w:hAnsi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327DF"/>
    <w:rPr>
      <w:smallCaps/>
      <w:color w:val="C0504D" w:themeColor="accent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4717C"/>
    <w:rPr>
      <w:rFonts w:asciiTheme="majorHAnsi" w:eastAsiaTheme="majorEastAsia" w:hAnsiTheme="majorHAnsi" w:cstheme="majorBidi"/>
      <w:b/>
      <w:bCs/>
      <w:color w:val="4F81BD" w:themeColor="accent1"/>
      <w:spacing w:val="4"/>
      <w:kern w:val="2"/>
      <w:lang w:val="ro-RO" w:eastAsia="ro-RO"/>
    </w:rPr>
  </w:style>
  <w:style w:type="paragraph" w:styleId="Title">
    <w:name w:val="Title"/>
    <w:basedOn w:val="Normal"/>
    <w:next w:val="Normal"/>
    <w:link w:val="TitleChar"/>
    <w:qFormat/>
    <w:locked/>
    <w:rsid w:val="00D471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47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styleId="Emphasis">
    <w:name w:val="Emphasis"/>
    <w:basedOn w:val="DefaultParagraphFont"/>
    <w:qFormat/>
    <w:locked/>
    <w:rsid w:val="00D471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2492">
          <w:marLeft w:val="0"/>
          <w:marRight w:val="57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310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02">
                      <w:marLeft w:val="-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289">
                          <w:marLeft w:val="28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3374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12197">
                                          <w:marLeft w:val="-86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72889">
                                              <w:marLeft w:val="86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9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5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543421">
                                  <w:marLeft w:val="0"/>
                                  <w:marRight w:val="0"/>
                                  <w:marTop w:val="43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7645">
                                      <w:marLeft w:val="-20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57384">
                                          <w:marLeft w:val="201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218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8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cari.resedinta@baiamare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\Desktop\PROIECTE%202017\DIMINUARE%20EXTINDERE%20RAPORT%2018.10.2017%2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5932-EA8D-4D56-860D-3F7324C7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DIMINUARE EXTINDERE RAPORT 18.10.2017 4</Template>
  <TotalTime>15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SIMONA</dc:creator>
  <cp:lastModifiedBy>User</cp:lastModifiedBy>
  <cp:revision>4</cp:revision>
  <cp:lastPrinted>2025-05-08T08:17:00Z</cp:lastPrinted>
  <dcterms:created xsi:type="dcterms:W3CDTF">2025-04-23T11:29:00Z</dcterms:created>
  <dcterms:modified xsi:type="dcterms:W3CDTF">2025-05-08T08:27:00Z</dcterms:modified>
</cp:coreProperties>
</file>